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569" w:rsidRDefault="00BC2569" w:rsidP="00BC2569">
      <w:pPr>
        <w:pStyle w:val="NoSpacing"/>
      </w:pPr>
      <w:r>
        <w:rPr>
          <w:u w:val="single"/>
        </w:rPr>
        <w:t>George FAWSOTT</w:t>
      </w:r>
      <w:r>
        <w:t xml:space="preserve">     (fl.1501)</w:t>
      </w:r>
    </w:p>
    <w:p w:rsidR="00BC2569" w:rsidRDefault="00BC2569" w:rsidP="00BC2569">
      <w:pPr>
        <w:pStyle w:val="NoSpacing"/>
      </w:pPr>
      <w:proofErr w:type="gramStart"/>
      <w:r>
        <w:t>of</w:t>
      </w:r>
      <w:proofErr w:type="gramEnd"/>
      <w:r>
        <w:t xml:space="preserve"> Canterbury.</w:t>
      </w:r>
    </w:p>
    <w:p w:rsidR="00BC2569" w:rsidRDefault="00BC2569" w:rsidP="00BC2569">
      <w:pPr>
        <w:pStyle w:val="NoSpacing"/>
      </w:pPr>
    </w:p>
    <w:p w:rsidR="00BC2569" w:rsidRDefault="00BC2569" w:rsidP="00BC2569">
      <w:pPr>
        <w:pStyle w:val="NoSpacing"/>
      </w:pPr>
    </w:p>
    <w:p w:rsidR="00BC2569" w:rsidRDefault="00BC2569" w:rsidP="00BC2569">
      <w:pPr>
        <w:pStyle w:val="NoSpacing"/>
      </w:pPr>
      <w:r>
        <w:tab/>
        <w:t>1501</w:t>
      </w:r>
      <w:r>
        <w:tab/>
        <w:t>He made his Will.  (</w:t>
      </w:r>
      <w:proofErr w:type="spellStart"/>
      <w:r>
        <w:t>Plomer</w:t>
      </w:r>
      <w:proofErr w:type="spellEnd"/>
      <w:r>
        <w:t xml:space="preserve"> p.173)</w:t>
      </w:r>
    </w:p>
    <w:p w:rsidR="00BC2569" w:rsidRDefault="00BC2569" w:rsidP="00BC2569">
      <w:pPr>
        <w:pStyle w:val="NoSpacing"/>
      </w:pPr>
    </w:p>
    <w:p w:rsidR="00BC2569" w:rsidRDefault="00BC2569" w:rsidP="00BC2569">
      <w:pPr>
        <w:pStyle w:val="NoSpacing"/>
      </w:pPr>
    </w:p>
    <w:p w:rsidR="00BC2569" w:rsidRDefault="00BC2569" w:rsidP="00BC2569">
      <w:pPr>
        <w:pStyle w:val="NoSpacing"/>
      </w:pPr>
      <w:r>
        <w:t>26 November 2013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569" w:rsidRDefault="00BC2569" w:rsidP="00920DE3">
      <w:pPr>
        <w:spacing w:after="0" w:line="240" w:lineRule="auto"/>
      </w:pPr>
      <w:r>
        <w:separator/>
      </w:r>
    </w:p>
  </w:endnote>
  <w:endnote w:type="continuationSeparator" w:id="0">
    <w:p w:rsidR="00BC2569" w:rsidRDefault="00BC2569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569" w:rsidRDefault="00BC2569" w:rsidP="00920DE3">
      <w:pPr>
        <w:spacing w:after="0" w:line="240" w:lineRule="auto"/>
      </w:pPr>
      <w:r>
        <w:separator/>
      </w:r>
    </w:p>
  </w:footnote>
  <w:footnote w:type="continuationSeparator" w:id="0">
    <w:p w:rsidR="00BC2569" w:rsidRDefault="00BC2569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569"/>
    <w:rsid w:val="00120749"/>
    <w:rsid w:val="00624CAE"/>
    <w:rsid w:val="00920DE3"/>
    <w:rsid w:val="00BC2569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2013-12-04T19:31:00Z</dcterms:created>
  <dcterms:modified xsi:type="dcterms:W3CDTF">2013-12-04T19:31:00Z</dcterms:modified>
</cp:coreProperties>
</file>