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BC" w:rsidRDefault="000C29BC" w:rsidP="000C29BC">
      <w:pPr>
        <w:pStyle w:val="NoSpacing"/>
      </w:pPr>
      <w:r>
        <w:rPr>
          <w:u w:val="single"/>
        </w:rPr>
        <w:t>Richard FAWSE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0C29BC" w:rsidRDefault="000C29BC" w:rsidP="000C29BC">
      <w:pPr>
        <w:pStyle w:val="NoSpacing"/>
      </w:pPr>
      <w:r>
        <w:t>of Great Waltham, Essex.</w:t>
      </w:r>
    </w:p>
    <w:p w:rsidR="000C29BC" w:rsidRDefault="000C29BC" w:rsidP="000C29BC">
      <w:pPr>
        <w:pStyle w:val="NoSpacing"/>
      </w:pPr>
    </w:p>
    <w:p w:rsidR="000C29BC" w:rsidRDefault="000C29BC" w:rsidP="000C29BC">
      <w:pPr>
        <w:pStyle w:val="NoSpacing"/>
      </w:pPr>
    </w:p>
    <w:p w:rsidR="000C29BC" w:rsidRDefault="000C29BC" w:rsidP="000C29BC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(C.P.R. 1446-52 p.370)</w:t>
      </w:r>
    </w:p>
    <w:p w:rsidR="000C29BC" w:rsidRDefault="000C29BC" w:rsidP="000C29BC">
      <w:pPr>
        <w:pStyle w:val="NoSpacing"/>
      </w:pPr>
    </w:p>
    <w:p w:rsidR="000C29BC" w:rsidRDefault="000C29BC" w:rsidP="000C29BC">
      <w:pPr>
        <w:pStyle w:val="NoSpacing"/>
      </w:pPr>
    </w:p>
    <w:p w:rsidR="000C29BC" w:rsidRDefault="000C29BC" w:rsidP="000C29BC">
      <w:pPr>
        <w:pStyle w:val="NoSpacing"/>
      </w:pPr>
      <w:r>
        <w:t>28 February 2017</w:t>
      </w:r>
    </w:p>
    <w:p w:rsidR="006B2F86" w:rsidRPr="000C29BC" w:rsidRDefault="000C29BC" w:rsidP="00E71FC3">
      <w:pPr>
        <w:pStyle w:val="NoSpacing"/>
      </w:pPr>
      <w:bookmarkStart w:id="0" w:name="_GoBack"/>
      <w:bookmarkEnd w:id="0"/>
    </w:p>
    <w:sectPr w:rsidR="006B2F86" w:rsidRPr="000C29B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BC" w:rsidRDefault="000C29BC" w:rsidP="00E71FC3">
      <w:pPr>
        <w:spacing w:after="0" w:line="240" w:lineRule="auto"/>
      </w:pPr>
      <w:r>
        <w:separator/>
      </w:r>
    </w:p>
  </w:endnote>
  <w:endnote w:type="continuationSeparator" w:id="0">
    <w:p w:rsidR="000C29BC" w:rsidRDefault="000C29B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BC" w:rsidRDefault="000C29BC" w:rsidP="00E71FC3">
      <w:pPr>
        <w:spacing w:after="0" w:line="240" w:lineRule="auto"/>
      </w:pPr>
      <w:r>
        <w:separator/>
      </w:r>
    </w:p>
  </w:footnote>
  <w:footnote w:type="continuationSeparator" w:id="0">
    <w:p w:rsidR="000C29BC" w:rsidRDefault="000C29B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BC"/>
    <w:rsid w:val="000C29BC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966B"/>
  <w15:chartTrackingRefBased/>
  <w15:docId w15:val="{439967E7-3A3E-4FC8-B051-BBF61828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2017-02-28T15:06:00Z</dcterms:created>
  <dcterms:modified xsi:type="dcterms:W3CDTF">2017-02-28T15:08:00Z</dcterms:modified>
</cp:coreProperties>
</file>