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A1" w:rsidRDefault="00575BA1" w:rsidP="00575BA1">
      <w:pPr>
        <w:pStyle w:val="NoSpacing"/>
      </w:pPr>
      <w:r>
        <w:rPr>
          <w:u w:val="single"/>
        </w:rPr>
        <w:t>Richard FAXSTON</w:t>
      </w:r>
      <w:r>
        <w:t xml:space="preserve">     (fl.1473-4)</w:t>
      </w:r>
    </w:p>
    <w:p w:rsidR="00575BA1" w:rsidRDefault="00575BA1" w:rsidP="00575BA1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Smarden</w:t>
      </w:r>
      <w:proofErr w:type="spellEnd"/>
      <w:r>
        <w:t>, Kent.</w:t>
      </w:r>
    </w:p>
    <w:p w:rsidR="00575BA1" w:rsidRDefault="00575BA1" w:rsidP="00575BA1">
      <w:pPr>
        <w:pStyle w:val="NoSpacing"/>
      </w:pPr>
    </w:p>
    <w:p w:rsidR="00575BA1" w:rsidRDefault="00575BA1" w:rsidP="00575BA1">
      <w:pPr>
        <w:pStyle w:val="NoSpacing"/>
      </w:pPr>
    </w:p>
    <w:p w:rsidR="00575BA1" w:rsidRDefault="00575BA1" w:rsidP="00575BA1">
      <w:pPr>
        <w:pStyle w:val="NoSpacing"/>
      </w:pPr>
      <w:r>
        <w:t xml:space="preserve">         1473-4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p.173)</w:t>
      </w:r>
    </w:p>
    <w:p w:rsidR="00575BA1" w:rsidRDefault="00575BA1" w:rsidP="00575BA1">
      <w:pPr>
        <w:pStyle w:val="NoSpacing"/>
      </w:pPr>
    </w:p>
    <w:p w:rsidR="00575BA1" w:rsidRDefault="00575BA1" w:rsidP="00575BA1">
      <w:pPr>
        <w:pStyle w:val="NoSpacing"/>
      </w:pPr>
    </w:p>
    <w:p w:rsidR="00575BA1" w:rsidRDefault="00575BA1" w:rsidP="00575BA1">
      <w:pPr>
        <w:pStyle w:val="NoSpacing"/>
      </w:pPr>
      <w:r>
        <w:t>26 November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A1" w:rsidRDefault="00575BA1" w:rsidP="00920DE3">
      <w:pPr>
        <w:spacing w:after="0" w:line="240" w:lineRule="auto"/>
      </w:pPr>
      <w:r>
        <w:separator/>
      </w:r>
    </w:p>
  </w:endnote>
  <w:endnote w:type="continuationSeparator" w:id="0">
    <w:p w:rsidR="00575BA1" w:rsidRDefault="00575BA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A1" w:rsidRDefault="00575BA1" w:rsidP="00920DE3">
      <w:pPr>
        <w:spacing w:after="0" w:line="240" w:lineRule="auto"/>
      </w:pPr>
      <w:r>
        <w:separator/>
      </w:r>
    </w:p>
  </w:footnote>
  <w:footnote w:type="continuationSeparator" w:id="0">
    <w:p w:rsidR="00575BA1" w:rsidRDefault="00575BA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A1"/>
    <w:rsid w:val="00120749"/>
    <w:rsid w:val="00575BA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2013-12-04T19:42:00Z</dcterms:created>
  <dcterms:modified xsi:type="dcterms:W3CDTF">2013-12-04T19:42:00Z</dcterms:modified>
</cp:coreProperties>
</file>