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E1" w:rsidRDefault="00AD07E1" w:rsidP="00AD07E1">
      <w:pPr>
        <w:pStyle w:val="NoSpacing"/>
      </w:pPr>
      <w:r>
        <w:rPr>
          <w:u w:val="single"/>
        </w:rPr>
        <w:t>John in le FELD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AD07E1" w:rsidRDefault="00AD07E1" w:rsidP="00AD07E1">
      <w:pPr>
        <w:pStyle w:val="NoSpacing"/>
      </w:pPr>
      <w:r>
        <w:t>of Holbeach, Lincolnshire.</w:t>
      </w:r>
    </w:p>
    <w:p w:rsidR="00AD07E1" w:rsidRDefault="00AD07E1" w:rsidP="00AD07E1">
      <w:pPr>
        <w:pStyle w:val="NoSpacing"/>
      </w:pPr>
    </w:p>
    <w:p w:rsidR="00AD07E1" w:rsidRDefault="00AD07E1" w:rsidP="00AD07E1">
      <w:pPr>
        <w:pStyle w:val="NoSpacing"/>
      </w:pPr>
    </w:p>
    <w:p w:rsidR="00AD07E1" w:rsidRDefault="00AD07E1" w:rsidP="00AD07E1">
      <w:pPr>
        <w:pStyle w:val="NoSpacing"/>
      </w:pPr>
      <w:r>
        <w:t>24 Nov.1422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Spalding into lands</w:t>
      </w:r>
    </w:p>
    <w:p w:rsidR="00AD07E1" w:rsidRDefault="00AD07E1" w:rsidP="00AD07E1">
      <w:pPr>
        <w:pStyle w:val="NoSpacing"/>
      </w:pPr>
      <w:r>
        <w:tab/>
      </w:r>
      <w:r>
        <w:tab/>
        <w:t xml:space="preserve">of the late Humphrey </w:t>
      </w:r>
      <w:proofErr w:type="spellStart"/>
      <w:r>
        <w:t>FitzWalter</w:t>
      </w:r>
      <w:proofErr w:type="spellEnd"/>
      <w:r>
        <w:t>(q.v.).</w:t>
      </w:r>
    </w:p>
    <w:p w:rsidR="00AD07E1" w:rsidRDefault="00AD07E1" w:rsidP="00AD07E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22-184)</w:t>
      </w:r>
    </w:p>
    <w:p w:rsidR="00AD07E1" w:rsidRDefault="00AD07E1" w:rsidP="00AD07E1">
      <w:pPr>
        <w:pStyle w:val="NoSpacing"/>
      </w:pPr>
    </w:p>
    <w:p w:rsidR="00AD07E1" w:rsidRDefault="00AD07E1" w:rsidP="00AD07E1">
      <w:pPr>
        <w:pStyle w:val="NoSpacing"/>
      </w:pPr>
    </w:p>
    <w:p w:rsidR="00AD07E1" w:rsidRDefault="00AD07E1" w:rsidP="00AD07E1">
      <w:pPr>
        <w:pStyle w:val="NoSpacing"/>
      </w:pPr>
      <w:r>
        <w:t>23 June 2017</w:t>
      </w:r>
    </w:p>
    <w:p w:rsidR="006B2F86" w:rsidRPr="00AD07E1" w:rsidRDefault="00AD07E1" w:rsidP="00E71FC3">
      <w:pPr>
        <w:pStyle w:val="NoSpacing"/>
      </w:pPr>
      <w:bookmarkStart w:id="0" w:name="_GoBack"/>
      <w:bookmarkEnd w:id="0"/>
    </w:p>
    <w:sectPr w:rsidR="006B2F86" w:rsidRPr="00AD07E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E1" w:rsidRDefault="00AD07E1" w:rsidP="00E71FC3">
      <w:pPr>
        <w:spacing w:after="0" w:line="240" w:lineRule="auto"/>
      </w:pPr>
      <w:r>
        <w:separator/>
      </w:r>
    </w:p>
  </w:endnote>
  <w:endnote w:type="continuationSeparator" w:id="0">
    <w:p w:rsidR="00AD07E1" w:rsidRDefault="00AD07E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E1" w:rsidRDefault="00AD07E1" w:rsidP="00E71FC3">
      <w:pPr>
        <w:spacing w:after="0" w:line="240" w:lineRule="auto"/>
      </w:pPr>
      <w:r>
        <w:separator/>
      </w:r>
    </w:p>
  </w:footnote>
  <w:footnote w:type="continuationSeparator" w:id="0">
    <w:p w:rsidR="00AD07E1" w:rsidRDefault="00AD07E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1"/>
    <w:rsid w:val="001A7C09"/>
    <w:rsid w:val="00577BD5"/>
    <w:rsid w:val="00656CBA"/>
    <w:rsid w:val="006A1F77"/>
    <w:rsid w:val="00733BE7"/>
    <w:rsid w:val="00AB52E8"/>
    <w:rsid w:val="00AD07E1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D9B2"/>
  <w15:chartTrackingRefBased/>
  <w15:docId w15:val="{9BB6B593-AFC7-4B67-97D8-805FD4B4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2017-06-23T21:12:00Z</dcterms:created>
  <dcterms:modified xsi:type="dcterms:W3CDTF">2017-06-23T21:13:00Z</dcterms:modified>
</cp:coreProperties>
</file>