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41AD" w14:textId="77777777" w:rsidR="00F8472A" w:rsidRDefault="00F8472A" w:rsidP="00F8472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Elizabeth FENDYKE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12251A1" w14:textId="77777777" w:rsidR="00F8472A" w:rsidRDefault="00F8472A" w:rsidP="00F8472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CA267C7" w14:textId="77777777" w:rsidR="00F8472A" w:rsidRDefault="00F8472A" w:rsidP="00F8472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D741269" w14:textId="77777777" w:rsidR="00F8472A" w:rsidRDefault="00F8472A" w:rsidP="00F8472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Kyme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(q.v.), his wife, Joan(q.v.), William Derby(q.v.) and his</w:t>
      </w:r>
    </w:p>
    <w:p w14:paraId="48F32D2C" w14:textId="77777777" w:rsidR="00F8472A" w:rsidRDefault="00F8472A" w:rsidP="00F8472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wife, Alice(q.v.), brought a plaint of detinue against her.</w:t>
      </w:r>
    </w:p>
    <w:p w14:paraId="3418C175" w14:textId="77777777" w:rsidR="00F8472A" w:rsidRDefault="00F8472A" w:rsidP="00F8472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4C2827E" w14:textId="77777777" w:rsidR="00F8472A" w:rsidRDefault="00F8472A" w:rsidP="00F8472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514DF36" w14:textId="77777777" w:rsidR="00F8472A" w:rsidRDefault="00F8472A" w:rsidP="00F8472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CC3E060" w14:textId="77777777" w:rsidR="00F8472A" w:rsidRDefault="00F8472A" w:rsidP="00F8472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May 2021</w:t>
      </w:r>
    </w:p>
    <w:p w14:paraId="1F1BC45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93E7" w14:textId="77777777" w:rsidR="00F8472A" w:rsidRDefault="00F8472A" w:rsidP="009139A6">
      <w:r>
        <w:separator/>
      </w:r>
    </w:p>
  </w:endnote>
  <w:endnote w:type="continuationSeparator" w:id="0">
    <w:p w14:paraId="3D414E37" w14:textId="77777777" w:rsidR="00F8472A" w:rsidRDefault="00F8472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5DA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944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DDE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375E" w14:textId="77777777" w:rsidR="00F8472A" w:rsidRDefault="00F8472A" w:rsidP="009139A6">
      <w:r>
        <w:separator/>
      </w:r>
    </w:p>
  </w:footnote>
  <w:footnote w:type="continuationSeparator" w:id="0">
    <w:p w14:paraId="7FF854CD" w14:textId="77777777" w:rsidR="00F8472A" w:rsidRDefault="00F8472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ED5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C29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78C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2A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7960"/>
  <w15:chartTrackingRefBased/>
  <w15:docId w15:val="{C8B5F199-913B-4827-890F-F7B98979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84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2021-06-25T14:31:00Z</dcterms:created>
  <dcterms:modified xsi:type="dcterms:W3CDTF">2021-06-25T14:32:00Z</dcterms:modified>
</cp:coreProperties>
</file>