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EA" w:rsidRDefault="001663EA" w:rsidP="001663EA">
      <w:pPr>
        <w:pStyle w:val="NoSpacing"/>
      </w:pPr>
      <w:r>
        <w:rPr>
          <w:u w:val="single"/>
        </w:rPr>
        <w:t>Thomas FENEMORE</w:t>
      </w:r>
      <w:r>
        <w:t xml:space="preserve">      (fl.1499)</w:t>
      </w:r>
    </w:p>
    <w:p w:rsidR="001663EA" w:rsidRDefault="001663EA" w:rsidP="001663EA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Shipdam</w:t>
      </w:r>
      <w:proofErr w:type="spellEnd"/>
      <w:r>
        <w:t>, Norfolk.</w:t>
      </w:r>
    </w:p>
    <w:p w:rsidR="001663EA" w:rsidRDefault="001663EA" w:rsidP="001663EA">
      <w:pPr>
        <w:pStyle w:val="NoSpacing"/>
      </w:pPr>
    </w:p>
    <w:p w:rsidR="001663EA" w:rsidRDefault="001663EA" w:rsidP="001663EA">
      <w:pPr>
        <w:pStyle w:val="NoSpacing"/>
      </w:pPr>
    </w:p>
    <w:p w:rsidR="001663EA" w:rsidRDefault="001663EA" w:rsidP="001663EA">
      <w:pPr>
        <w:pStyle w:val="NoSpacing"/>
      </w:pPr>
      <w:r>
        <w:tab/>
        <w:t>1499</w:t>
      </w:r>
      <w:r>
        <w:tab/>
        <w:t>He made his Will.</w:t>
      </w:r>
    </w:p>
    <w:p w:rsidR="001663EA" w:rsidRDefault="001663EA" w:rsidP="001663EA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Wight 56)</w:t>
      </w:r>
    </w:p>
    <w:p w:rsidR="001663EA" w:rsidRDefault="001663EA" w:rsidP="001663EA">
      <w:pPr>
        <w:pStyle w:val="NoSpacing"/>
      </w:pPr>
    </w:p>
    <w:p w:rsidR="001663EA" w:rsidRDefault="001663EA" w:rsidP="001663EA">
      <w:pPr>
        <w:pStyle w:val="NoSpacing"/>
      </w:pPr>
    </w:p>
    <w:p w:rsidR="00E47068" w:rsidRPr="00C009D8" w:rsidRDefault="001663EA" w:rsidP="001663EA">
      <w:pPr>
        <w:pStyle w:val="NoSpacing"/>
      </w:pPr>
      <w:r>
        <w:t>4 February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3EA" w:rsidRDefault="001663EA" w:rsidP="00920DE3">
      <w:pPr>
        <w:spacing w:after="0" w:line="240" w:lineRule="auto"/>
      </w:pPr>
      <w:r>
        <w:separator/>
      </w:r>
    </w:p>
  </w:endnote>
  <w:endnote w:type="continuationSeparator" w:id="0">
    <w:p w:rsidR="001663EA" w:rsidRDefault="001663E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3EA" w:rsidRDefault="001663EA" w:rsidP="00920DE3">
      <w:pPr>
        <w:spacing w:after="0" w:line="240" w:lineRule="auto"/>
      </w:pPr>
      <w:r>
        <w:separator/>
      </w:r>
    </w:p>
  </w:footnote>
  <w:footnote w:type="continuationSeparator" w:id="0">
    <w:p w:rsidR="001663EA" w:rsidRDefault="001663E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EA"/>
    <w:rsid w:val="00120749"/>
    <w:rsid w:val="001663EA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63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6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2014-02-17T21:56:00Z</dcterms:created>
  <dcterms:modified xsi:type="dcterms:W3CDTF">2014-02-17T21:57:00Z</dcterms:modified>
</cp:coreProperties>
</file>