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E3F" w:rsidRDefault="00533E3F" w:rsidP="00533E3F">
      <w:pPr>
        <w:pStyle w:val="NoSpacing"/>
      </w:pPr>
      <w:r>
        <w:rPr>
          <w:u w:val="single"/>
        </w:rPr>
        <w:t>Thomas FENET</w:t>
      </w:r>
      <w:r>
        <w:t xml:space="preserve">      (fl.1477)</w:t>
      </w:r>
    </w:p>
    <w:p w:rsidR="00533E3F" w:rsidRDefault="00533E3F" w:rsidP="00533E3F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Barham</w:t>
      </w:r>
      <w:proofErr w:type="spellEnd"/>
      <w:r>
        <w:t>, Kent.</w:t>
      </w:r>
    </w:p>
    <w:p w:rsidR="00533E3F" w:rsidRDefault="00533E3F" w:rsidP="00533E3F">
      <w:pPr>
        <w:pStyle w:val="NoSpacing"/>
      </w:pPr>
    </w:p>
    <w:p w:rsidR="00533E3F" w:rsidRDefault="00533E3F" w:rsidP="00533E3F">
      <w:pPr>
        <w:pStyle w:val="NoSpacing"/>
      </w:pPr>
    </w:p>
    <w:p w:rsidR="00533E3F" w:rsidRDefault="00533E3F" w:rsidP="00533E3F">
      <w:pPr>
        <w:pStyle w:val="NoSpacing"/>
      </w:pPr>
      <w:r>
        <w:tab/>
        <w:t>1477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p.174)</w:t>
      </w:r>
    </w:p>
    <w:p w:rsidR="00533E3F" w:rsidRDefault="00533E3F" w:rsidP="00533E3F">
      <w:pPr>
        <w:pStyle w:val="NoSpacing"/>
      </w:pPr>
    </w:p>
    <w:p w:rsidR="00533E3F" w:rsidRDefault="00533E3F" w:rsidP="00533E3F">
      <w:pPr>
        <w:pStyle w:val="NoSpacing"/>
      </w:pPr>
    </w:p>
    <w:p w:rsidR="00533E3F" w:rsidRDefault="00533E3F" w:rsidP="00533E3F">
      <w:pPr>
        <w:pStyle w:val="NoSpacing"/>
      </w:pPr>
      <w:r>
        <w:t>27 November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E3F" w:rsidRDefault="00533E3F" w:rsidP="00920DE3">
      <w:pPr>
        <w:spacing w:after="0" w:line="240" w:lineRule="auto"/>
      </w:pPr>
      <w:r>
        <w:separator/>
      </w:r>
    </w:p>
  </w:endnote>
  <w:endnote w:type="continuationSeparator" w:id="0">
    <w:p w:rsidR="00533E3F" w:rsidRDefault="00533E3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E3F" w:rsidRDefault="00533E3F" w:rsidP="00920DE3">
      <w:pPr>
        <w:spacing w:after="0" w:line="240" w:lineRule="auto"/>
      </w:pPr>
      <w:r>
        <w:separator/>
      </w:r>
    </w:p>
  </w:footnote>
  <w:footnote w:type="continuationSeparator" w:id="0">
    <w:p w:rsidR="00533E3F" w:rsidRDefault="00533E3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E3F"/>
    <w:rsid w:val="00120749"/>
    <w:rsid w:val="00533E3F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2013-12-08T21:40:00Z</dcterms:created>
  <dcterms:modified xsi:type="dcterms:W3CDTF">2013-12-08T21:41:00Z</dcterms:modified>
</cp:coreProperties>
</file>