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9729" w14:textId="31118624" w:rsidR="00BA00AB" w:rsidRDefault="008C7C0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FENKYLL (FENKELL, FYNKELL)</w:t>
      </w:r>
      <w:r>
        <w:rPr>
          <w:rFonts w:cs="Times New Roman"/>
          <w:szCs w:val="24"/>
        </w:rPr>
        <w:t xml:space="preserve">       (fl.1484)</w:t>
      </w:r>
    </w:p>
    <w:p w14:paraId="138749A5" w14:textId="3937DB1B" w:rsidR="008C7C09" w:rsidRDefault="008C7C0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Draper alias merchant.</w:t>
      </w:r>
    </w:p>
    <w:p w14:paraId="7E9D6F52" w14:textId="77777777" w:rsidR="008C7C09" w:rsidRDefault="008C7C09" w:rsidP="009139A6">
      <w:pPr>
        <w:pStyle w:val="NoSpacing"/>
        <w:rPr>
          <w:rFonts w:cs="Times New Roman"/>
          <w:szCs w:val="24"/>
        </w:rPr>
      </w:pPr>
    </w:p>
    <w:p w14:paraId="2A06CB2D" w14:textId="77777777" w:rsidR="008C7C09" w:rsidRDefault="008C7C09" w:rsidP="009139A6">
      <w:pPr>
        <w:pStyle w:val="NoSpacing"/>
        <w:rPr>
          <w:rFonts w:cs="Times New Roman"/>
          <w:szCs w:val="24"/>
        </w:rPr>
      </w:pPr>
    </w:p>
    <w:p w14:paraId="50DCEAC8" w14:textId="1192860F" w:rsidR="008C7C09" w:rsidRDefault="008C7C0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Feb.1484</w:t>
      </w:r>
      <w:r>
        <w:rPr>
          <w:rFonts w:cs="Times New Roman"/>
          <w:szCs w:val="24"/>
        </w:rPr>
        <w:tab/>
        <w:t>He was granted a general pardon.</w:t>
      </w:r>
    </w:p>
    <w:p w14:paraId="729C03ED" w14:textId="77777777" w:rsidR="008C7C09" w:rsidRDefault="008C7C09" w:rsidP="008C7C0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(“The Pardon Rolls of Richard III 1484-5” ed. Hannes Kleineke, </w:t>
      </w:r>
    </w:p>
    <w:p w14:paraId="664F9FA5" w14:textId="143D473C" w:rsidR="008C7C09" w:rsidRDefault="008C7C09" w:rsidP="008C7C09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pub. by the List and Index Society, vol.365, 2023, p.</w:t>
      </w:r>
      <w:r>
        <w:rPr>
          <w:rFonts w:cs="Times New Roman"/>
          <w:szCs w:val="24"/>
        </w:rPr>
        <w:t>6)</w:t>
      </w:r>
    </w:p>
    <w:p w14:paraId="6DB76AD8" w14:textId="77777777" w:rsidR="008C7C09" w:rsidRDefault="008C7C09" w:rsidP="008C7C09">
      <w:pPr>
        <w:pStyle w:val="NoSpacing"/>
        <w:rPr>
          <w:rFonts w:cs="Times New Roman"/>
          <w:szCs w:val="24"/>
        </w:rPr>
      </w:pPr>
    </w:p>
    <w:p w14:paraId="5B24C341" w14:textId="77777777" w:rsidR="008C7C09" w:rsidRDefault="008C7C09" w:rsidP="008C7C09">
      <w:pPr>
        <w:pStyle w:val="NoSpacing"/>
        <w:rPr>
          <w:rFonts w:cs="Times New Roman"/>
          <w:szCs w:val="24"/>
        </w:rPr>
      </w:pPr>
    </w:p>
    <w:p w14:paraId="7F03F920" w14:textId="5B55DABD" w:rsidR="008C7C09" w:rsidRPr="007F32B5" w:rsidRDefault="008C7C09" w:rsidP="008C7C0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September 2023</w:t>
      </w:r>
    </w:p>
    <w:p w14:paraId="1D6BF447" w14:textId="17AC6339" w:rsidR="008C7C09" w:rsidRPr="008C7C09" w:rsidRDefault="008C7C09" w:rsidP="009139A6">
      <w:pPr>
        <w:pStyle w:val="NoSpacing"/>
        <w:rPr>
          <w:rFonts w:cs="Times New Roman"/>
          <w:szCs w:val="24"/>
        </w:rPr>
      </w:pPr>
    </w:p>
    <w:sectPr w:rsidR="008C7C09" w:rsidRPr="008C7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35E1" w14:textId="77777777" w:rsidR="008C7C09" w:rsidRDefault="008C7C09" w:rsidP="009139A6">
      <w:r>
        <w:separator/>
      </w:r>
    </w:p>
  </w:endnote>
  <w:endnote w:type="continuationSeparator" w:id="0">
    <w:p w14:paraId="1B008996" w14:textId="77777777" w:rsidR="008C7C09" w:rsidRDefault="008C7C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51D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23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80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DA7C" w14:textId="77777777" w:rsidR="008C7C09" w:rsidRDefault="008C7C09" w:rsidP="009139A6">
      <w:r>
        <w:separator/>
      </w:r>
    </w:p>
  </w:footnote>
  <w:footnote w:type="continuationSeparator" w:id="0">
    <w:p w14:paraId="47167064" w14:textId="77777777" w:rsidR="008C7C09" w:rsidRDefault="008C7C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93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66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B79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09"/>
    <w:rsid w:val="000666E0"/>
    <w:rsid w:val="002510B7"/>
    <w:rsid w:val="005C130B"/>
    <w:rsid w:val="00826F5C"/>
    <w:rsid w:val="008C7C09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E544"/>
  <w15:chartTrackingRefBased/>
  <w15:docId w15:val="{3CF994AF-28A5-4A32-AFEB-B0181C02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2023-09-16T11:32:00Z</dcterms:created>
  <dcterms:modified xsi:type="dcterms:W3CDTF">2023-09-16T11:38:00Z</dcterms:modified>
</cp:coreProperties>
</file>