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36" w:rsidRDefault="00316936" w:rsidP="003169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FENTON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316936" w:rsidRDefault="00316936" w:rsidP="003169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936" w:rsidRDefault="00316936" w:rsidP="003169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936" w:rsidRDefault="00316936" w:rsidP="003169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Jun.</w:t>
      </w:r>
      <w:r>
        <w:rPr>
          <w:rFonts w:ascii="Times New Roman" w:hAnsi="Times New Roman" w:cs="Times New Roman"/>
          <w:sz w:val="24"/>
          <w:szCs w:val="24"/>
        </w:rPr>
        <w:tab/>
        <w:t>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Melton Mowbray,</w:t>
      </w:r>
    </w:p>
    <w:p w:rsidR="00316936" w:rsidRDefault="00316936" w:rsidP="003169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Leicestershire, into lands held by the late Sir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Swyllyngton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316936" w:rsidRDefault="00316936" w:rsidP="003169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EB730D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21-57)</w:t>
      </w:r>
    </w:p>
    <w:p w:rsidR="00316936" w:rsidRDefault="00316936" w:rsidP="003169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936" w:rsidRDefault="00316936" w:rsidP="003169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936" w:rsidRPr="00402E38" w:rsidRDefault="00316936" w:rsidP="003169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October 2015</w:t>
      </w:r>
    </w:p>
    <w:p w:rsidR="00DD5B8A" w:rsidRPr="00316936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316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36" w:rsidRDefault="00316936" w:rsidP="00564E3C">
      <w:pPr>
        <w:spacing w:after="0" w:line="240" w:lineRule="auto"/>
      </w:pPr>
      <w:r>
        <w:separator/>
      </w:r>
    </w:p>
  </w:endnote>
  <w:endnote w:type="continuationSeparator" w:id="0">
    <w:p w:rsidR="00316936" w:rsidRDefault="0031693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16936">
      <w:rPr>
        <w:rFonts w:ascii="Times New Roman" w:hAnsi="Times New Roman" w:cs="Times New Roman"/>
        <w:noProof/>
        <w:sz w:val="24"/>
        <w:szCs w:val="24"/>
      </w:rPr>
      <w:t>18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36" w:rsidRDefault="00316936" w:rsidP="00564E3C">
      <w:pPr>
        <w:spacing w:after="0" w:line="240" w:lineRule="auto"/>
      </w:pPr>
      <w:r>
        <w:separator/>
      </w:r>
    </w:p>
  </w:footnote>
  <w:footnote w:type="continuationSeparator" w:id="0">
    <w:p w:rsidR="00316936" w:rsidRDefault="0031693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36"/>
    <w:rsid w:val="00316936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010D"/>
  <w15:chartTrackingRefBased/>
  <w15:docId w15:val="{B3A5AEDB-7998-4503-BCE1-F5D92B38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316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2015-10-18T18:50:00Z</dcterms:created>
  <dcterms:modified xsi:type="dcterms:W3CDTF">2015-10-18T18:51:00Z</dcterms:modified>
</cp:coreProperties>
</file>