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54" w:rsidRDefault="00326F54" w:rsidP="00326F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FENYNGLEY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:rsidR="00326F54" w:rsidRDefault="00326F54" w:rsidP="00326F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6F54" w:rsidRDefault="00326F54" w:rsidP="00326F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6F54" w:rsidRDefault="00326F54" w:rsidP="00326F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Feb.1420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devenerunt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held in Westminster into</w:t>
      </w:r>
    </w:p>
    <w:p w:rsidR="00326F54" w:rsidRDefault="00326F54" w:rsidP="00326F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 of the late Sir Philip Darcy(</w:t>
      </w:r>
      <w:proofErr w:type="gramStart"/>
      <w:r>
        <w:rPr>
          <w:rFonts w:ascii="Times New Roman" w:hAnsi="Times New Roman" w:cs="Times New Roman"/>
          <w:sz w:val="24"/>
          <w:szCs w:val="24"/>
        </w:rPr>
        <w:t>d.1418)(</w:t>
      </w:r>
      <w:proofErr w:type="gramEnd"/>
      <w:r>
        <w:rPr>
          <w:rFonts w:ascii="Times New Roman" w:hAnsi="Times New Roman" w:cs="Times New Roman"/>
          <w:sz w:val="24"/>
          <w:szCs w:val="24"/>
        </w:rPr>
        <w:t>q.v.).</w:t>
      </w:r>
    </w:p>
    <w:p w:rsidR="00326F54" w:rsidRDefault="00326F54" w:rsidP="00326F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21-354)</w:t>
      </w:r>
    </w:p>
    <w:p w:rsidR="00326F54" w:rsidRDefault="00326F54" w:rsidP="00326F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6F54" w:rsidRDefault="00326F54" w:rsidP="00326F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326F54" w:rsidRDefault="00326F54" w:rsidP="00326F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April 2016</w:t>
      </w:r>
      <w:bookmarkStart w:id="0" w:name="_GoBack"/>
      <w:bookmarkEnd w:id="0"/>
    </w:p>
    <w:sectPr w:rsidR="006B2F86" w:rsidRPr="00326F5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F54" w:rsidRDefault="00326F54" w:rsidP="00E71FC3">
      <w:pPr>
        <w:spacing w:after="0" w:line="240" w:lineRule="auto"/>
      </w:pPr>
      <w:r>
        <w:separator/>
      </w:r>
    </w:p>
  </w:endnote>
  <w:endnote w:type="continuationSeparator" w:id="0">
    <w:p w:rsidR="00326F54" w:rsidRDefault="00326F5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F54" w:rsidRDefault="00326F54" w:rsidP="00E71FC3">
      <w:pPr>
        <w:spacing w:after="0" w:line="240" w:lineRule="auto"/>
      </w:pPr>
      <w:r>
        <w:separator/>
      </w:r>
    </w:p>
  </w:footnote>
  <w:footnote w:type="continuationSeparator" w:id="0">
    <w:p w:rsidR="00326F54" w:rsidRDefault="00326F5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54"/>
    <w:rsid w:val="00326F54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AC677"/>
  <w15:chartTrackingRefBased/>
  <w15:docId w15:val="{6ADA7AF6-ECA1-4C66-BC84-C8100F17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2016-04-09T20:24:00Z</dcterms:created>
  <dcterms:modified xsi:type="dcterms:W3CDTF">2016-04-09T20:25:00Z</dcterms:modified>
</cp:coreProperties>
</file>