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6B33C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FERBY</w:t>
      </w:r>
      <w:r>
        <w:rPr>
          <w:rFonts w:ascii="Times New Roman" w:hAnsi="Times New Roman" w:cs="Times New Roman"/>
          <w:sz w:val="24"/>
          <w:szCs w:val="24"/>
        </w:rPr>
        <w:t xml:space="preserve">      (fl.1426)</w:t>
      </w:r>
    </w:p>
    <w:p w:rsidR="006B33C9" w:rsidRDefault="006B33C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Muchelney Abbey, Somerset</w:t>
      </w:r>
      <w:r w:rsidR="00452B1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B33C9" w:rsidRDefault="006B33C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C9" w:rsidRDefault="006B33C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C9" w:rsidRDefault="006B33C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Feb.1426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chapel of St.Gabriel, Bishop’s Clyst,</w:t>
      </w:r>
    </w:p>
    <w:p w:rsidR="006B33C9" w:rsidRDefault="006B33C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the Bishop.</w:t>
      </w:r>
    </w:p>
    <w:p w:rsidR="006B33C9" w:rsidRDefault="006B33C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Langley, Bishop of Exeter 1420-55 part 4 p.100)</w:t>
      </w:r>
    </w:p>
    <w:p w:rsidR="006B33C9" w:rsidRDefault="006B33C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C9" w:rsidRDefault="006B33C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33C9" w:rsidRPr="006B33C9" w:rsidRDefault="006B33C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March 2016</w:t>
      </w:r>
    </w:p>
    <w:sectPr w:rsidR="006B33C9" w:rsidRPr="006B33C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C9" w:rsidRDefault="006B33C9" w:rsidP="00E71FC3">
      <w:pPr>
        <w:spacing w:after="0" w:line="240" w:lineRule="auto"/>
      </w:pPr>
      <w:r>
        <w:separator/>
      </w:r>
    </w:p>
  </w:endnote>
  <w:endnote w:type="continuationSeparator" w:id="0">
    <w:p w:rsidR="006B33C9" w:rsidRDefault="006B33C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C9" w:rsidRDefault="006B33C9" w:rsidP="00E71FC3">
      <w:pPr>
        <w:spacing w:after="0" w:line="240" w:lineRule="auto"/>
      </w:pPr>
      <w:r>
        <w:separator/>
      </w:r>
    </w:p>
  </w:footnote>
  <w:footnote w:type="continuationSeparator" w:id="0">
    <w:p w:rsidR="006B33C9" w:rsidRDefault="006B33C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C9"/>
    <w:rsid w:val="00452B13"/>
    <w:rsid w:val="006B33C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3502"/>
  <w15:chartTrackingRefBased/>
  <w15:docId w15:val="{068E83C1-54D4-4074-9111-B9DF3135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2016-03-21T12:58:00Z</dcterms:created>
  <dcterms:modified xsi:type="dcterms:W3CDTF">2016-03-21T13:10:00Z</dcterms:modified>
</cp:coreProperties>
</file>