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6E" w:rsidRDefault="008E3D6E" w:rsidP="008E3D6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John </w:t>
      </w:r>
      <w:r w:rsidRPr="000558BA">
        <w:rPr>
          <w:rFonts w:ascii="Times New Roman" w:hAnsi="Times New Roman" w:cs="Times New Roman"/>
          <w:noProof/>
          <w:sz w:val="24"/>
          <w:szCs w:val="24"/>
          <w:u w:val="single"/>
        </w:rPr>
        <w:t>FEREBY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(fl.1477)</w:t>
      </w:r>
    </w:p>
    <w:p w:rsidR="008E3D6E" w:rsidRDefault="008E3D6E" w:rsidP="008E3D6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of York.</w:t>
      </w:r>
    </w:p>
    <w:p w:rsidR="008E3D6E" w:rsidRDefault="008E3D6E" w:rsidP="008E3D6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8E3D6E" w:rsidRDefault="008E3D6E" w:rsidP="008E3D6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8E3D6E" w:rsidRDefault="008E3D6E" w:rsidP="008E3D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1477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He was Mayor.  </w:t>
      </w:r>
      <w:r>
        <w:rPr>
          <w:rFonts w:ascii="Times New Roman" w:hAnsi="Times New Roman" w:cs="Times New Roman"/>
          <w:sz w:val="24"/>
          <w:szCs w:val="24"/>
        </w:rPr>
        <w:t>(R.F.Y. p.</w:t>
      </w:r>
      <w:r w:rsidRPr="0043005E">
        <w:rPr>
          <w:rFonts w:ascii="Times New Roman" w:hAnsi="Times New Roman" w:cs="Times New Roman"/>
          <w:noProof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3D6E" w:rsidRDefault="008E3D6E" w:rsidP="008E3D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D6E" w:rsidRDefault="008E3D6E" w:rsidP="008E3D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D6E" w:rsidRDefault="008E3D6E" w:rsidP="008E3D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June 2014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D6E" w:rsidRDefault="008E3D6E" w:rsidP="00564E3C">
      <w:pPr>
        <w:spacing w:after="0" w:line="240" w:lineRule="auto"/>
      </w:pPr>
      <w:r>
        <w:separator/>
      </w:r>
    </w:p>
  </w:endnote>
  <w:endnote w:type="continuationSeparator" w:id="0">
    <w:p w:rsidR="008E3D6E" w:rsidRDefault="008E3D6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>yright 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gramEnd"/>
    <w:r>
      <w:rPr>
        <w:rFonts w:ascii="Times New Roman" w:hAnsi="Times New Roman" w:cs="Times New Roman"/>
        <w:sz w:val="24"/>
        <w:szCs w:val="24"/>
      </w:rPr>
      <w:t xml:space="preserve"> </w:t>
    </w:r>
    <w:r w:rsidR="00EB41B8">
      <w:rPr>
        <w:rFonts w:ascii="Times New Roman" w:hAnsi="Times New Roman" w:cs="Times New Roman"/>
        <w:sz w:val="24"/>
        <w:szCs w:val="24"/>
      </w:rPr>
      <w:t>1 October 2015</w:t>
    </w:r>
  </w:p>
  <w:p w:rsidR="00564E3C" w:rsidRDefault="00564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D6E" w:rsidRDefault="008E3D6E" w:rsidP="00564E3C">
      <w:pPr>
        <w:spacing w:after="0" w:line="240" w:lineRule="auto"/>
      </w:pPr>
      <w:r>
        <w:separator/>
      </w:r>
    </w:p>
  </w:footnote>
  <w:footnote w:type="continuationSeparator" w:id="0">
    <w:p w:rsidR="008E3D6E" w:rsidRDefault="008E3D6E" w:rsidP="00564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6E"/>
    <w:rsid w:val="00564E3C"/>
    <w:rsid w:val="008E3D6E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88998-FE7F-4906-9746-812D599F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2015-10-02T11:06:00Z</dcterms:created>
  <dcterms:modified xsi:type="dcterms:W3CDTF">2015-10-02T11:07:00Z</dcterms:modified>
</cp:coreProperties>
</file>