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DB" w:rsidRDefault="005A79DB" w:rsidP="005A79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FERES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fl.1466)</w:t>
      </w:r>
    </w:p>
    <w:p w:rsidR="005A79DB" w:rsidRDefault="005A79DB" w:rsidP="005A79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York.</w:t>
      </w:r>
    </w:p>
    <w:p w:rsidR="005A79DB" w:rsidRDefault="005A79DB" w:rsidP="005A79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79DB" w:rsidRDefault="005A79DB" w:rsidP="005A79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79DB" w:rsidRDefault="005A79DB" w:rsidP="005A79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Sep.1466</w:t>
      </w:r>
      <w:r>
        <w:rPr>
          <w:rFonts w:ascii="Times New Roman" w:hAnsi="Times New Roman" w:cs="Times New Roman"/>
          <w:sz w:val="24"/>
          <w:szCs w:val="24"/>
        </w:rPr>
        <w:tab/>
        <w:t xml:space="preserve">He and Alice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Fitzhughe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related in the third and fourth degrees of</w:t>
      </w:r>
    </w:p>
    <w:p w:rsidR="005A79DB" w:rsidRDefault="005A79DB" w:rsidP="005A79D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consanguinity, wished to marry, and sought a dispensation, with legitimation of any future issue.</w:t>
      </w:r>
      <w:r>
        <w:rPr>
          <w:rFonts w:ascii="Times New Roman" w:hAnsi="Times New Roman" w:cs="Times New Roman"/>
          <w:sz w:val="24"/>
          <w:szCs w:val="24"/>
        </w:rPr>
        <w:t xml:space="preserve"> Approved.</w:t>
      </w:r>
      <w:bookmarkStart w:id="0" w:name="_GoBack"/>
      <w:bookmarkEnd w:id="0"/>
    </w:p>
    <w:p w:rsidR="005A79DB" w:rsidRDefault="005A79DB" w:rsidP="005A79D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(Supplications from England and Wales in the Registers of the Apostolic Penitentiary, 1410-1503, volume II 1464-1492 p.4)</w:t>
      </w:r>
    </w:p>
    <w:p w:rsidR="005A79DB" w:rsidRDefault="005A79DB" w:rsidP="005A79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79DB" w:rsidRDefault="005A79DB" w:rsidP="005A79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564E3C" w:rsidRDefault="005A79DB" w:rsidP="005A79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January 2016</w:t>
      </w:r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9DB" w:rsidRDefault="005A79DB" w:rsidP="00564E3C">
      <w:pPr>
        <w:spacing w:after="0" w:line="240" w:lineRule="auto"/>
      </w:pPr>
      <w:r>
        <w:separator/>
      </w:r>
    </w:p>
  </w:endnote>
  <w:endnote w:type="continuationSeparator" w:id="0">
    <w:p w:rsidR="005A79DB" w:rsidRDefault="005A79DB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A79DB">
      <w:rPr>
        <w:rFonts w:ascii="Times New Roman" w:hAnsi="Times New Roman" w:cs="Times New Roman"/>
        <w:noProof/>
        <w:sz w:val="24"/>
        <w:szCs w:val="24"/>
      </w:rPr>
      <w:t>7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9DB" w:rsidRDefault="005A79DB" w:rsidP="00564E3C">
      <w:pPr>
        <w:spacing w:after="0" w:line="240" w:lineRule="auto"/>
      </w:pPr>
      <w:r>
        <w:separator/>
      </w:r>
    </w:p>
  </w:footnote>
  <w:footnote w:type="continuationSeparator" w:id="0">
    <w:p w:rsidR="005A79DB" w:rsidRDefault="005A79DB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DB"/>
    <w:rsid w:val="00372DC6"/>
    <w:rsid w:val="00564E3C"/>
    <w:rsid w:val="005A79DB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72BF"/>
  <w15:chartTrackingRefBased/>
  <w15:docId w15:val="{B598788E-6ACA-44DF-BFCF-0D89F12B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2016-01-07T22:31:00Z</dcterms:created>
  <dcterms:modified xsi:type="dcterms:W3CDTF">2016-01-07T22:32:00Z</dcterms:modified>
</cp:coreProperties>
</file>