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23E7B" w14:textId="72F6EBBA" w:rsidR="00D973A9" w:rsidRDefault="00D973A9" w:rsidP="00D973A9">
      <w:pPr>
        <w:pStyle w:val="NoSpacing"/>
      </w:pPr>
      <w:r>
        <w:rPr>
          <w:u w:val="single"/>
        </w:rPr>
        <w:t>William FERMAN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07</w:t>
      </w:r>
      <w:r>
        <w:t>)</w:t>
      </w:r>
    </w:p>
    <w:p w14:paraId="11C3CD8D" w14:textId="77777777" w:rsidR="00D973A9" w:rsidRDefault="00D973A9" w:rsidP="00D973A9">
      <w:pPr>
        <w:pStyle w:val="NoSpacing"/>
      </w:pPr>
      <w:r>
        <w:t>of the diocese of Exeter.</w:t>
      </w:r>
    </w:p>
    <w:p w14:paraId="1FB15E09" w14:textId="77777777" w:rsidR="00D973A9" w:rsidRDefault="00D973A9" w:rsidP="00D973A9">
      <w:pPr>
        <w:pStyle w:val="NoSpacing"/>
      </w:pPr>
    </w:p>
    <w:p w14:paraId="72714181" w14:textId="77777777" w:rsidR="00D973A9" w:rsidRDefault="00D973A9" w:rsidP="00D973A9">
      <w:pPr>
        <w:pStyle w:val="NoSpacing"/>
      </w:pPr>
    </w:p>
    <w:p w14:paraId="7DEAE194" w14:textId="44CA8B5B" w:rsidR="00D973A9" w:rsidRDefault="00D973A9" w:rsidP="00D973A9">
      <w:pPr>
        <w:pStyle w:val="NoSpacing"/>
      </w:pPr>
      <w:r>
        <w:t>19 Feb.1407</w:t>
      </w:r>
      <w:r>
        <w:tab/>
        <w:t xml:space="preserve">He was ordained to his first tonsure in </w:t>
      </w:r>
      <w:r>
        <w:t>the chapel of the manor of Clyst,</w:t>
      </w:r>
    </w:p>
    <w:p w14:paraId="36DCE460" w14:textId="4ADA9BCE" w:rsidR="00D973A9" w:rsidRDefault="00D973A9" w:rsidP="00D973A9">
      <w:pPr>
        <w:pStyle w:val="NoSpacing"/>
      </w:pPr>
      <w:r>
        <w:tab/>
      </w:r>
      <w:r>
        <w:tab/>
      </w:r>
      <w:r>
        <w:t xml:space="preserve">Devon.   </w:t>
      </w:r>
      <w:bookmarkStart w:id="0" w:name="_GoBack"/>
      <w:bookmarkEnd w:id="0"/>
      <w:proofErr w:type="gramStart"/>
      <w:r>
        <w:t>(</w:t>
      </w:r>
      <w:proofErr w:type="gramEnd"/>
      <w:r>
        <w:t>“Stafford Register” pp.431 and 426)</w:t>
      </w:r>
    </w:p>
    <w:p w14:paraId="53320938" w14:textId="77777777" w:rsidR="00D973A9" w:rsidRDefault="00D973A9" w:rsidP="00D973A9">
      <w:pPr>
        <w:pStyle w:val="NoSpacing"/>
      </w:pPr>
    </w:p>
    <w:p w14:paraId="41989B16" w14:textId="77777777" w:rsidR="00D973A9" w:rsidRDefault="00D973A9" w:rsidP="00D973A9">
      <w:pPr>
        <w:pStyle w:val="NoSpacing"/>
      </w:pPr>
    </w:p>
    <w:p w14:paraId="16826A7E" w14:textId="77777777" w:rsidR="00D973A9" w:rsidRPr="00901651" w:rsidRDefault="00D973A9" w:rsidP="00D973A9">
      <w:pPr>
        <w:pStyle w:val="NoSpacing"/>
      </w:pPr>
      <w:r>
        <w:t>11 June 2019</w:t>
      </w:r>
    </w:p>
    <w:p w14:paraId="689B12F4" w14:textId="32393E92" w:rsidR="006B2F86" w:rsidRPr="00D973A9" w:rsidRDefault="00D973A9" w:rsidP="00E71FC3">
      <w:pPr>
        <w:pStyle w:val="NoSpacing"/>
      </w:pPr>
    </w:p>
    <w:sectPr w:rsidR="006B2F86" w:rsidRPr="00D973A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9FB3C" w14:textId="77777777" w:rsidR="00D973A9" w:rsidRDefault="00D973A9" w:rsidP="00E71FC3">
      <w:pPr>
        <w:spacing w:after="0" w:line="240" w:lineRule="auto"/>
      </w:pPr>
      <w:r>
        <w:separator/>
      </w:r>
    </w:p>
  </w:endnote>
  <w:endnote w:type="continuationSeparator" w:id="0">
    <w:p w14:paraId="26868D13" w14:textId="77777777" w:rsidR="00D973A9" w:rsidRDefault="00D973A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2C6A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92FD5" w14:textId="77777777" w:rsidR="00D973A9" w:rsidRDefault="00D973A9" w:rsidP="00E71FC3">
      <w:pPr>
        <w:spacing w:after="0" w:line="240" w:lineRule="auto"/>
      </w:pPr>
      <w:r>
        <w:separator/>
      </w:r>
    </w:p>
  </w:footnote>
  <w:footnote w:type="continuationSeparator" w:id="0">
    <w:p w14:paraId="2EAB4434" w14:textId="77777777" w:rsidR="00D973A9" w:rsidRDefault="00D973A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A9"/>
    <w:rsid w:val="001A7C09"/>
    <w:rsid w:val="00577BD5"/>
    <w:rsid w:val="00656CBA"/>
    <w:rsid w:val="006A1F77"/>
    <w:rsid w:val="00733BE7"/>
    <w:rsid w:val="00AB52E8"/>
    <w:rsid w:val="00B16D3F"/>
    <w:rsid w:val="00BB41AC"/>
    <w:rsid w:val="00D973A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530DD"/>
  <w15:chartTrackingRefBased/>
  <w15:docId w15:val="{86E07DF7-DF85-4243-AEB7-4FF5C96C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2019-06-11T18:28:00Z</dcterms:created>
  <dcterms:modified xsi:type="dcterms:W3CDTF">2019-06-11T18:30:00Z</dcterms:modified>
</cp:coreProperties>
</file>