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32653" w14:textId="77777777" w:rsidR="00B3007C" w:rsidRDefault="00B3007C" w:rsidP="00B3007C">
      <w:pPr>
        <w:pStyle w:val="NoSpacing"/>
      </w:pPr>
      <w:r>
        <w:rPr>
          <w:u w:val="single"/>
        </w:rPr>
        <w:t>Geoffrey FERMER</w:t>
      </w:r>
      <w:r>
        <w:t xml:space="preserve">    (fl.1441)</w:t>
      </w:r>
    </w:p>
    <w:p w14:paraId="1B8233CB" w14:textId="77777777" w:rsidR="00B3007C" w:rsidRDefault="00B3007C" w:rsidP="00B3007C">
      <w:pPr>
        <w:pStyle w:val="NoSpacing"/>
      </w:pPr>
    </w:p>
    <w:p w14:paraId="6D09AD1D" w14:textId="445E3AF6" w:rsidR="00B3007C" w:rsidRDefault="00B3007C" w:rsidP="00B3007C">
      <w:pPr>
        <w:pStyle w:val="NoSpacing"/>
      </w:pPr>
    </w:p>
    <w:p w14:paraId="0C1E63E5" w14:textId="77777777" w:rsidR="00843FCF" w:rsidRPr="00843FCF" w:rsidRDefault="00843FCF" w:rsidP="00843FCF">
      <w:pPr>
        <w:spacing w:after="0" w:line="240" w:lineRule="auto"/>
        <w:rPr>
          <w:rFonts w:eastAsia="Calibri"/>
          <w:lang w:val="en-US" w:eastAsia="en-US"/>
        </w:rPr>
      </w:pPr>
      <w:r w:rsidRPr="00843FCF">
        <w:rPr>
          <w:rFonts w:eastAsia="Calibri"/>
          <w:lang w:val="en-US" w:eastAsia="en-US"/>
        </w:rPr>
        <w:t>6 Jun.1438</w:t>
      </w:r>
      <w:r w:rsidRPr="00843FCF">
        <w:rPr>
          <w:rFonts w:eastAsia="Calibri"/>
          <w:lang w:val="en-US" w:eastAsia="en-US"/>
        </w:rPr>
        <w:tab/>
        <w:t xml:space="preserve">He was a juror on the inquisition </w:t>
      </w:r>
      <w:proofErr w:type="gramStart"/>
      <w:r w:rsidRPr="00843FCF">
        <w:rPr>
          <w:rFonts w:eastAsia="Calibri"/>
          <w:lang w:val="en-US" w:eastAsia="en-US"/>
        </w:rPr>
        <w:t>post mortem</w:t>
      </w:r>
      <w:proofErr w:type="gramEnd"/>
      <w:r w:rsidRPr="00843FCF">
        <w:rPr>
          <w:rFonts w:eastAsia="Calibri"/>
          <w:lang w:val="en-US" w:eastAsia="en-US"/>
        </w:rPr>
        <w:t xml:space="preserve"> held in Lavenham, Suffolk,</w:t>
      </w:r>
    </w:p>
    <w:p w14:paraId="04EB0D0E" w14:textId="77777777" w:rsidR="00843FCF" w:rsidRPr="00843FCF" w:rsidRDefault="00843FCF" w:rsidP="00843FCF">
      <w:pPr>
        <w:spacing w:after="0" w:line="240" w:lineRule="auto"/>
        <w:rPr>
          <w:rFonts w:eastAsia="Calibri"/>
          <w:lang w:val="en-US" w:eastAsia="en-US"/>
        </w:rPr>
      </w:pPr>
      <w:r w:rsidRPr="00843FCF">
        <w:rPr>
          <w:rFonts w:eastAsia="Calibri"/>
          <w:lang w:val="en-US" w:eastAsia="en-US"/>
        </w:rPr>
        <w:t xml:space="preserve"> </w:t>
      </w:r>
      <w:r w:rsidRPr="00843FCF">
        <w:rPr>
          <w:rFonts w:eastAsia="Calibri"/>
          <w:lang w:val="en-US" w:eastAsia="en-US"/>
        </w:rPr>
        <w:tab/>
      </w:r>
      <w:r w:rsidRPr="00843FCF">
        <w:rPr>
          <w:rFonts w:eastAsia="Calibri"/>
          <w:lang w:val="en-US" w:eastAsia="en-US"/>
        </w:rPr>
        <w:tab/>
        <w:t>into lands of Elizabeth Lovell(q.v.).</w:t>
      </w:r>
    </w:p>
    <w:p w14:paraId="6E08B725" w14:textId="486082CA" w:rsidR="00843FCF" w:rsidRDefault="00843FCF" w:rsidP="00843FCF">
      <w:pPr>
        <w:pStyle w:val="NoSpacing"/>
      </w:pPr>
      <w:r w:rsidRPr="00843FCF">
        <w:rPr>
          <w:rFonts w:eastAsia="Calibri"/>
          <w:lang w:val="en-US" w:eastAsia="en-US"/>
        </w:rPr>
        <w:tab/>
      </w:r>
      <w:r w:rsidRPr="00843FCF">
        <w:rPr>
          <w:rFonts w:eastAsia="Calibri"/>
          <w:lang w:val="en-US" w:eastAsia="en-US"/>
        </w:rPr>
        <w:tab/>
      </w:r>
      <w:r w:rsidRPr="00843FCF">
        <w:rPr>
          <w:rFonts w:eastAsia="Calibri"/>
          <w:lang w:eastAsia="en-US"/>
        </w:rPr>
        <w:t>(</w:t>
      </w:r>
      <w:proofErr w:type="gramStart"/>
      <w:r w:rsidRPr="00843FCF">
        <w:rPr>
          <w:rFonts w:eastAsia="Calibri"/>
          <w:lang w:eastAsia="en-US"/>
        </w:rPr>
        <w:t>www.inquisitionspostmortem.ac.uk  ref.</w:t>
      </w:r>
      <w:proofErr w:type="gramEnd"/>
      <w:r w:rsidRPr="00843FCF">
        <w:rPr>
          <w:rFonts w:eastAsia="Calibri"/>
          <w:lang w:eastAsia="en-US"/>
        </w:rPr>
        <w:t xml:space="preserve"> </w:t>
      </w:r>
      <w:proofErr w:type="spellStart"/>
      <w:r w:rsidRPr="00843FCF">
        <w:rPr>
          <w:rFonts w:eastAsia="Calibri"/>
          <w:lang w:eastAsia="en-US"/>
        </w:rPr>
        <w:t>eCIPM</w:t>
      </w:r>
      <w:proofErr w:type="spellEnd"/>
      <w:r w:rsidRPr="00843FCF">
        <w:rPr>
          <w:rFonts w:eastAsia="Calibri"/>
          <w:lang w:eastAsia="en-US"/>
        </w:rPr>
        <w:t xml:space="preserve"> 25-82)</w:t>
      </w:r>
    </w:p>
    <w:p w14:paraId="27431E7C" w14:textId="77777777" w:rsidR="00B3007C" w:rsidRDefault="00B3007C" w:rsidP="00B3007C">
      <w:pPr>
        <w:pStyle w:val="NoSpacing"/>
      </w:pPr>
      <w:r>
        <w:tab/>
        <w:t>1441</w:t>
      </w:r>
      <w:r>
        <w:tab/>
        <w:t>He was an executor of the Will of Alan Barbour of Lavenham,</w:t>
      </w:r>
    </w:p>
    <w:p w14:paraId="54F532B8" w14:textId="77777777" w:rsidR="00B3007C" w:rsidRDefault="00B3007C" w:rsidP="00B3007C">
      <w:pPr>
        <w:pStyle w:val="NoSpacing"/>
      </w:pPr>
      <w:r>
        <w:tab/>
      </w:r>
      <w:r>
        <w:tab/>
        <w:t xml:space="preserve">Suffolk(q.v.).   (“Sudbury Wills” </w:t>
      </w:r>
      <w:proofErr w:type="spellStart"/>
      <w:r>
        <w:t>vol.I</w:t>
      </w:r>
      <w:proofErr w:type="spellEnd"/>
      <w:r>
        <w:t xml:space="preserve"> p.27)</w:t>
      </w:r>
    </w:p>
    <w:p w14:paraId="5DA7951C" w14:textId="77777777" w:rsidR="00B3007C" w:rsidRDefault="00B3007C" w:rsidP="00B3007C">
      <w:pPr>
        <w:pStyle w:val="NoSpacing"/>
      </w:pPr>
    </w:p>
    <w:p w14:paraId="01102BF7" w14:textId="77777777" w:rsidR="00B3007C" w:rsidRDefault="00B3007C" w:rsidP="00B3007C">
      <w:pPr>
        <w:pStyle w:val="NoSpacing"/>
      </w:pPr>
    </w:p>
    <w:p w14:paraId="64735F92" w14:textId="4DF13331" w:rsidR="00B3007C" w:rsidRDefault="00B3007C" w:rsidP="00B3007C">
      <w:pPr>
        <w:pStyle w:val="NoSpacing"/>
      </w:pPr>
      <w:r>
        <w:t>29 January 2015</w:t>
      </w:r>
    </w:p>
    <w:p w14:paraId="3945B4E5" w14:textId="4488D1E9" w:rsidR="00843FCF" w:rsidRDefault="00843FCF" w:rsidP="00B3007C">
      <w:pPr>
        <w:pStyle w:val="NoSpacing"/>
      </w:pPr>
      <w:r>
        <w:t>22 February 2021</w:t>
      </w:r>
    </w:p>
    <w:p w14:paraId="392650C3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D0E2F" w14:textId="77777777" w:rsidR="00B3007C" w:rsidRDefault="00B3007C" w:rsidP="00920DE3">
      <w:pPr>
        <w:spacing w:after="0" w:line="240" w:lineRule="auto"/>
      </w:pPr>
      <w:r>
        <w:separator/>
      </w:r>
    </w:p>
  </w:endnote>
  <w:endnote w:type="continuationSeparator" w:id="0">
    <w:p w14:paraId="43839FFD" w14:textId="77777777" w:rsidR="00B3007C" w:rsidRDefault="00B3007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80C4C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D143" w14:textId="77777777" w:rsidR="00C009D8" w:rsidRPr="00C009D8" w:rsidRDefault="00C009D8">
    <w:pPr>
      <w:pStyle w:val="Footer"/>
    </w:pPr>
    <w:r>
      <w:t>Copyright I.S.Rogers 9 August 2013</w:t>
    </w:r>
  </w:p>
  <w:p w14:paraId="48C7C1D1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3209C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51D4A" w14:textId="77777777" w:rsidR="00B3007C" w:rsidRDefault="00B3007C" w:rsidP="00920DE3">
      <w:pPr>
        <w:spacing w:after="0" w:line="240" w:lineRule="auto"/>
      </w:pPr>
      <w:r>
        <w:separator/>
      </w:r>
    </w:p>
  </w:footnote>
  <w:footnote w:type="continuationSeparator" w:id="0">
    <w:p w14:paraId="07EB755E" w14:textId="77777777" w:rsidR="00B3007C" w:rsidRDefault="00B3007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2129D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EE8AC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5F468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07C"/>
    <w:rsid w:val="00120749"/>
    <w:rsid w:val="00624CAE"/>
    <w:rsid w:val="00843FCF"/>
    <w:rsid w:val="00920DE3"/>
    <w:rsid w:val="00B3007C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1DCD"/>
  <w15:docId w15:val="{4B77068A-F0A1-4B2B-8893-F26D67E2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2015-04-10T21:22:00Z</dcterms:created>
  <dcterms:modified xsi:type="dcterms:W3CDTF">2021-02-22T17:37:00Z</dcterms:modified>
</cp:coreProperties>
</file>