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0BD2" w14:textId="77777777" w:rsidR="009B058C" w:rsidRDefault="009B058C" w:rsidP="009B058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FERMEYS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fl.1417)</w:t>
      </w:r>
    </w:p>
    <w:p w14:paraId="360A6F40" w14:textId="77777777" w:rsidR="009B058C" w:rsidRDefault="009B058C" w:rsidP="009B058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Archer.</w:t>
      </w:r>
    </w:p>
    <w:p w14:paraId="495ABCBF" w14:textId="77777777" w:rsidR="009B058C" w:rsidRDefault="009B058C" w:rsidP="009B058C">
      <w:pPr>
        <w:pStyle w:val="NoSpacing"/>
        <w:rPr>
          <w:rFonts w:cs="Times New Roman"/>
          <w:szCs w:val="24"/>
        </w:rPr>
      </w:pPr>
    </w:p>
    <w:p w14:paraId="3907C4B4" w14:textId="77777777" w:rsidR="009B058C" w:rsidRDefault="009B058C" w:rsidP="009B058C">
      <w:pPr>
        <w:pStyle w:val="NoSpacing"/>
        <w:rPr>
          <w:rFonts w:cs="Times New Roman"/>
          <w:szCs w:val="24"/>
        </w:rPr>
      </w:pPr>
    </w:p>
    <w:p w14:paraId="7A11F4A5" w14:textId="77777777" w:rsidR="009B058C" w:rsidRDefault="009B058C" w:rsidP="009B058C">
      <w:pPr>
        <w:pStyle w:val="NoSpacing"/>
        <w:ind w:left="1440" w:hanging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szCs w:val="24"/>
        </w:rPr>
        <w:t>1417</w:t>
      </w:r>
      <w:r>
        <w:rPr>
          <w:rFonts w:cs="Times New Roman"/>
          <w:szCs w:val="24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 xml:space="preserve">He served in France under the command of Henry, Lord </w:t>
      </w:r>
      <w:proofErr w:type="spellStart"/>
      <w:r>
        <w:rPr>
          <w:rFonts w:cs="Times New Roman"/>
          <w:color w:val="282B30"/>
          <w:szCs w:val="24"/>
          <w:shd w:val="clear" w:color="auto" w:fill="FFFFFF"/>
        </w:rPr>
        <w:t>FitzHugh</w:t>
      </w:r>
      <w:proofErr w:type="spellEnd"/>
      <w:r>
        <w:rPr>
          <w:rFonts w:cs="Times New Roman"/>
          <w:color w:val="282B30"/>
          <w:szCs w:val="24"/>
          <w:shd w:val="clear" w:color="auto" w:fill="FFFFFF"/>
        </w:rPr>
        <w:t>(q.v.).</w:t>
      </w:r>
    </w:p>
    <w:p w14:paraId="1DE3542E" w14:textId="77777777" w:rsidR="009B058C" w:rsidRDefault="009B058C" w:rsidP="009B058C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 xml:space="preserve">ref. </w:t>
      </w:r>
      <w:r w:rsidRPr="006159FE">
        <w:rPr>
          <w:rFonts w:cs="Times New Roman"/>
          <w:color w:val="282B30"/>
          <w:szCs w:val="24"/>
          <w:shd w:val="clear" w:color="auto" w:fill="FFFFFF"/>
        </w:rPr>
        <w:t>TNA</w:t>
      </w:r>
      <w:r>
        <w:rPr>
          <w:rFonts w:cs="Times New Roman"/>
          <w:color w:val="282B30"/>
          <w:szCs w:val="24"/>
          <w:shd w:val="clear" w:color="auto" w:fill="FFFFFF"/>
        </w:rPr>
        <w:t>, E101/51/2, m3,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35213477" w14:textId="77777777" w:rsidR="009B058C" w:rsidRDefault="009B058C" w:rsidP="009B058C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55E68535" w14:textId="77777777" w:rsidR="009B058C" w:rsidRDefault="009B058C" w:rsidP="009B058C">
      <w:pPr>
        <w:pStyle w:val="NoSpacing"/>
        <w:tabs>
          <w:tab w:val="left" w:pos="2204"/>
        </w:tabs>
        <w:rPr>
          <w:rFonts w:cs="Times New Roman"/>
          <w:szCs w:val="24"/>
        </w:rPr>
      </w:pPr>
    </w:p>
    <w:p w14:paraId="07912324" w14:textId="77777777" w:rsidR="009B058C" w:rsidRDefault="009B058C" w:rsidP="009B058C">
      <w:pPr>
        <w:pStyle w:val="NoSpacing"/>
        <w:tabs>
          <w:tab w:val="left" w:pos="2204"/>
        </w:tabs>
        <w:rPr>
          <w:rFonts w:cs="Times New Roman"/>
          <w:szCs w:val="24"/>
        </w:rPr>
      </w:pPr>
    </w:p>
    <w:p w14:paraId="65FDCA3B" w14:textId="77777777" w:rsidR="009B058C" w:rsidRDefault="009B058C" w:rsidP="009B058C">
      <w:pPr>
        <w:pStyle w:val="NoSpacing"/>
        <w:tabs>
          <w:tab w:val="left" w:pos="2204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15 December 2022</w:t>
      </w:r>
    </w:p>
    <w:p w14:paraId="1A7FC9B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82CD" w14:textId="77777777" w:rsidR="009B058C" w:rsidRDefault="009B058C" w:rsidP="009139A6">
      <w:r>
        <w:separator/>
      </w:r>
    </w:p>
  </w:endnote>
  <w:endnote w:type="continuationSeparator" w:id="0">
    <w:p w14:paraId="39F896B5" w14:textId="77777777" w:rsidR="009B058C" w:rsidRDefault="009B058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F61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062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B23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B1E6" w14:textId="77777777" w:rsidR="009B058C" w:rsidRDefault="009B058C" w:rsidP="009139A6">
      <w:r>
        <w:separator/>
      </w:r>
    </w:p>
  </w:footnote>
  <w:footnote w:type="continuationSeparator" w:id="0">
    <w:p w14:paraId="309F7E93" w14:textId="77777777" w:rsidR="009B058C" w:rsidRDefault="009B058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343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FEE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B4E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8C"/>
    <w:rsid w:val="000666E0"/>
    <w:rsid w:val="002510B7"/>
    <w:rsid w:val="005C130B"/>
    <w:rsid w:val="00826F5C"/>
    <w:rsid w:val="009139A6"/>
    <w:rsid w:val="009448BB"/>
    <w:rsid w:val="00947624"/>
    <w:rsid w:val="009B058C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B66A0"/>
  <w15:chartTrackingRefBased/>
  <w15:docId w15:val="{B9E96E1F-0363-4273-8714-F0360161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2023-01-10T21:40:00Z</dcterms:created>
  <dcterms:modified xsi:type="dcterms:W3CDTF">2023-01-10T21:40:00Z</dcterms:modified>
</cp:coreProperties>
</file>