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1E" w:rsidRDefault="00E95A1E" w:rsidP="00E95A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FERMOUR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(fl.1420)</w:t>
      </w:r>
    </w:p>
    <w:p w:rsidR="00E95A1E" w:rsidRDefault="00E95A1E" w:rsidP="00E95A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Northrope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Lincolnshire.</w:t>
      </w:r>
    </w:p>
    <w:p w:rsidR="00E95A1E" w:rsidRDefault="00E95A1E" w:rsidP="00E95A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5A1E" w:rsidRDefault="00E95A1E" w:rsidP="00E95A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5A1E" w:rsidRDefault="00E95A1E" w:rsidP="00E95A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Oct.1420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devenerunt held in Gainsborough into</w:t>
      </w:r>
    </w:p>
    <w:p w:rsidR="00E95A1E" w:rsidRDefault="00E95A1E" w:rsidP="00E95A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lands of the late Sir Philip Darcy(q.v.).</w:t>
      </w:r>
    </w:p>
    <w:p w:rsidR="00E95A1E" w:rsidRDefault="00E95A1E" w:rsidP="00E95A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 ref. eCIPM  21-359)</w:t>
      </w:r>
    </w:p>
    <w:p w:rsidR="00E95A1E" w:rsidRDefault="00E95A1E" w:rsidP="00E95A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5A1E" w:rsidRDefault="00E95A1E" w:rsidP="00E95A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5A1E" w:rsidRDefault="00E95A1E" w:rsidP="00E95A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April 2016</w:t>
      </w:r>
    </w:p>
    <w:p w:rsidR="006B2F86" w:rsidRPr="00E95A1E" w:rsidRDefault="00E95A1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E95A1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A1E" w:rsidRDefault="00E95A1E" w:rsidP="00E71FC3">
      <w:pPr>
        <w:spacing w:after="0" w:line="240" w:lineRule="auto"/>
      </w:pPr>
      <w:r>
        <w:separator/>
      </w:r>
    </w:p>
  </w:endnote>
  <w:endnote w:type="continuationSeparator" w:id="0">
    <w:p w:rsidR="00E95A1E" w:rsidRDefault="00E95A1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A1E" w:rsidRDefault="00E95A1E" w:rsidP="00E71FC3">
      <w:pPr>
        <w:spacing w:after="0" w:line="240" w:lineRule="auto"/>
      </w:pPr>
      <w:r>
        <w:separator/>
      </w:r>
    </w:p>
  </w:footnote>
  <w:footnote w:type="continuationSeparator" w:id="0">
    <w:p w:rsidR="00E95A1E" w:rsidRDefault="00E95A1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1E"/>
    <w:rsid w:val="00AB52E8"/>
    <w:rsid w:val="00B16D3F"/>
    <w:rsid w:val="00E71FC3"/>
    <w:rsid w:val="00E95A1E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5EDE7"/>
  <w15:chartTrackingRefBased/>
  <w15:docId w15:val="{540B78AA-130B-4237-AFF2-F000C819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2016-04-20T19:11:00Z</dcterms:created>
  <dcterms:modified xsi:type="dcterms:W3CDTF">2016-04-20T19:11:00Z</dcterms:modified>
</cp:coreProperties>
</file>