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74" w:rsidRDefault="00C46674" w:rsidP="00C4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Ralph FERNELEGH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46674" w:rsidRDefault="00C46674" w:rsidP="00C46674">
      <w:pPr>
        <w:rPr>
          <w:rFonts w:ascii="Times New Roman" w:hAnsi="Times New Roman" w:cs="Times New Roman"/>
        </w:rPr>
      </w:pPr>
    </w:p>
    <w:p w:rsidR="00C46674" w:rsidRDefault="00C46674" w:rsidP="00C46674">
      <w:pPr>
        <w:rPr>
          <w:rFonts w:ascii="Times New Roman" w:hAnsi="Times New Roman" w:cs="Times New Roman"/>
        </w:rPr>
      </w:pPr>
    </w:p>
    <w:p w:rsidR="00C46674" w:rsidRDefault="00C46674" w:rsidP="00C4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Robert Bradbury of Glossop,</w:t>
      </w:r>
    </w:p>
    <w:p w:rsidR="00C46674" w:rsidRDefault="00C46674" w:rsidP="00C4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Derbyshire(q.v.).</w:t>
      </w:r>
    </w:p>
    <w:p w:rsidR="00C46674" w:rsidRDefault="00C46674" w:rsidP="00C4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3994">
          <w:rPr>
            <w:rStyle w:val="Hyperlink"/>
            <w:rFonts w:ascii="Times New Roman" w:hAnsi="Times New Roman" w:cs="Times New Roman"/>
          </w:rPr>
          <w:t>http://aalt.law.uh.edl.u/Indices/CP40Indices/CP40no888Pl.htm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46674" w:rsidRDefault="00C46674" w:rsidP="00C46674">
      <w:pPr>
        <w:rPr>
          <w:rFonts w:ascii="Times New Roman" w:hAnsi="Times New Roman" w:cs="Times New Roman"/>
        </w:rPr>
      </w:pPr>
    </w:p>
    <w:p w:rsidR="00C46674" w:rsidRDefault="00C46674" w:rsidP="00C46674">
      <w:pPr>
        <w:rPr>
          <w:rFonts w:ascii="Times New Roman" w:hAnsi="Times New Roman" w:cs="Times New Roman"/>
        </w:rPr>
      </w:pPr>
    </w:p>
    <w:p w:rsidR="00C46674" w:rsidRDefault="00C46674" w:rsidP="00C4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October 2017</w:t>
      </w:r>
    </w:p>
    <w:p w:rsidR="006B2F86" w:rsidRPr="00E71FC3" w:rsidRDefault="00C466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74" w:rsidRDefault="00C46674" w:rsidP="00E71FC3">
      <w:r>
        <w:separator/>
      </w:r>
    </w:p>
  </w:endnote>
  <w:endnote w:type="continuationSeparator" w:id="0">
    <w:p w:rsidR="00C46674" w:rsidRDefault="00C466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74" w:rsidRDefault="00C46674" w:rsidP="00E71FC3">
      <w:r>
        <w:separator/>
      </w:r>
    </w:p>
  </w:footnote>
  <w:footnote w:type="continuationSeparator" w:id="0">
    <w:p w:rsidR="00C46674" w:rsidRDefault="00C466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74"/>
    <w:rsid w:val="001A7C09"/>
    <w:rsid w:val="00577BD5"/>
    <w:rsid w:val="00656CBA"/>
    <w:rsid w:val="006A1F77"/>
    <w:rsid w:val="00733BE7"/>
    <w:rsid w:val="00AB52E8"/>
    <w:rsid w:val="00B16D3F"/>
    <w:rsid w:val="00BB41AC"/>
    <w:rsid w:val="00C466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7761-D592-465D-AE7A-A1F66FEF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6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4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l.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2017-10-20T20:24:00Z</dcterms:created>
  <dcterms:modified xsi:type="dcterms:W3CDTF">2017-10-20T20:25:00Z</dcterms:modified>
</cp:coreProperties>
</file>