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427C" w14:textId="4696BC1A" w:rsidR="00BA00AB" w:rsidRDefault="0023297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FERON</w:t>
      </w:r>
      <w:r>
        <w:rPr>
          <w:rFonts w:ascii="Times New Roman" w:hAnsi="Times New Roman" w:cs="Times New Roman"/>
          <w:sz w:val="24"/>
          <w:szCs w:val="24"/>
        </w:rPr>
        <w:t xml:space="preserve">        (fl.1465)</w:t>
      </w:r>
    </w:p>
    <w:p w14:paraId="1FBB19AC" w14:textId="3FF3E76B" w:rsidR="00232970" w:rsidRDefault="0023297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London.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01C625" w14:textId="5E1B3DD9" w:rsidR="00664C3B" w:rsidRDefault="00664C3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20A7D0" w14:textId="3DD2CBAD" w:rsidR="00664C3B" w:rsidRDefault="00664C3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85B9D" w14:textId="77777777" w:rsidR="00664C3B" w:rsidRDefault="00664C3B" w:rsidP="00664C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became Master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Brasiers’ Company.</w:t>
      </w:r>
    </w:p>
    <w:p w14:paraId="43EF5C05" w14:textId="77777777" w:rsidR="00664C3B" w:rsidRDefault="00664C3B" w:rsidP="00664C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(see the website of the Worshipful Company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Brasiers’)</w:t>
      </w:r>
    </w:p>
    <w:p w14:paraId="50A9F851" w14:textId="1317CE8A" w:rsidR="00664C3B" w:rsidRDefault="00664C3B" w:rsidP="00664C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1479</w:t>
      </w:r>
      <w:r>
        <w:rPr>
          <w:rFonts w:ascii="Times New Roman" w:hAnsi="Times New Roman" w:cs="Times New Roman"/>
          <w:sz w:val="24"/>
          <w:szCs w:val="24"/>
        </w:rPr>
        <w:tab/>
        <w:t>Master again.</w:t>
      </w:r>
    </w:p>
    <w:p w14:paraId="135B3284" w14:textId="3FF343F7" w:rsidR="00664C3B" w:rsidRDefault="00664C3B" w:rsidP="00664C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14:paraId="72833AC9" w14:textId="77777777" w:rsidR="00664C3B" w:rsidRDefault="00664C3B" w:rsidP="00664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826BA" w14:textId="77777777" w:rsidR="00664C3B" w:rsidRDefault="00664C3B" w:rsidP="00664C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E2653F" w14:textId="77777777" w:rsidR="00664C3B" w:rsidRPr="00AD5F45" w:rsidRDefault="00664C3B" w:rsidP="00664C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July 2022</w:t>
      </w:r>
    </w:p>
    <w:p w14:paraId="5ADC8204" w14:textId="7C52D3C9" w:rsidR="00664C3B" w:rsidRPr="00232970" w:rsidRDefault="00664C3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64C3B" w:rsidRPr="00232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DE5D" w14:textId="77777777" w:rsidR="00232970" w:rsidRDefault="00232970" w:rsidP="009139A6">
      <w:r>
        <w:separator/>
      </w:r>
    </w:p>
  </w:endnote>
  <w:endnote w:type="continuationSeparator" w:id="0">
    <w:p w14:paraId="34664D78" w14:textId="77777777" w:rsidR="00232970" w:rsidRDefault="0023297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394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476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I.S.Rogers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A4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4D29" w14:textId="77777777" w:rsidR="00232970" w:rsidRDefault="00232970" w:rsidP="009139A6">
      <w:r>
        <w:separator/>
      </w:r>
    </w:p>
  </w:footnote>
  <w:footnote w:type="continuationSeparator" w:id="0">
    <w:p w14:paraId="0AD17290" w14:textId="77777777" w:rsidR="00232970" w:rsidRDefault="0023297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64E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D19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BD5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70"/>
    <w:rsid w:val="000666E0"/>
    <w:rsid w:val="00232970"/>
    <w:rsid w:val="002510B7"/>
    <w:rsid w:val="005C130B"/>
    <w:rsid w:val="00664C3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691B"/>
  <w15:chartTrackingRefBased/>
  <w15:docId w15:val="{0203674A-3755-49E8-90A7-19D2E404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2022-07-31T15:00:00Z</dcterms:created>
  <dcterms:modified xsi:type="dcterms:W3CDTF">2022-07-31T15:18:00Z</dcterms:modified>
</cp:coreProperties>
</file>