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80AF" w14:textId="77777777" w:rsidR="001209B3" w:rsidRDefault="001209B3" w:rsidP="001209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FERRERS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fl.1453)</w:t>
      </w:r>
    </w:p>
    <w:p w14:paraId="24B98E52" w14:textId="77777777" w:rsidR="001209B3" w:rsidRDefault="001209B3" w:rsidP="001209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Esquire.</w:t>
      </w:r>
    </w:p>
    <w:p w14:paraId="7D95A3F8" w14:textId="77777777" w:rsidR="001209B3" w:rsidRDefault="001209B3" w:rsidP="001209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C06C88" w14:textId="77777777" w:rsidR="001209B3" w:rsidRDefault="001209B3" w:rsidP="001209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109EF6" w14:textId="77777777" w:rsidR="001209B3" w:rsidRDefault="001209B3" w:rsidP="001209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1453</w:t>
      </w:r>
      <w:r>
        <w:rPr>
          <w:rFonts w:ascii="Times New Roman" w:hAnsi="Times New Roman" w:cs="Times New Roman"/>
          <w:sz w:val="24"/>
          <w:szCs w:val="24"/>
        </w:rPr>
        <w:tab/>
        <w:t xml:space="preserve">He made a plaint of debt against Ralph </w:t>
      </w:r>
      <w:proofErr w:type="spellStart"/>
      <w:r>
        <w:rPr>
          <w:rFonts w:ascii="Times New Roman" w:hAnsi="Times New Roman" w:cs="Times New Roman"/>
          <w:sz w:val="24"/>
          <w:szCs w:val="24"/>
        </w:rPr>
        <w:t>Nevens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Rugeley</w:t>
      </w:r>
      <w:proofErr w:type="spellEnd"/>
      <w:r>
        <w:rPr>
          <w:rFonts w:ascii="Times New Roman" w:hAnsi="Times New Roman" w:cs="Times New Roman"/>
          <w:sz w:val="24"/>
          <w:szCs w:val="24"/>
        </w:rPr>
        <w:t>, Staffordshire(q.v.),</w:t>
      </w:r>
    </w:p>
    <w:p w14:paraId="15AEF918" w14:textId="77777777" w:rsidR="001209B3" w:rsidRDefault="001209B3" w:rsidP="001209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and 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Cambrigge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Rugeley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7496CA42" w14:textId="77777777" w:rsidR="001209B3" w:rsidRDefault="001209B3" w:rsidP="001209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E77645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https://waalt.uh.edu/index.php/CP40/748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57DA3D30" w14:textId="77777777" w:rsidR="001209B3" w:rsidRDefault="001209B3" w:rsidP="001209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6A33F9" w14:textId="77777777" w:rsidR="001209B3" w:rsidRDefault="001209B3" w:rsidP="001209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58D9FC" w14:textId="77777777" w:rsidR="001209B3" w:rsidRDefault="001209B3" w:rsidP="001209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August 2022</w:t>
      </w:r>
    </w:p>
    <w:p w14:paraId="2C97B851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15568" w14:textId="77777777" w:rsidR="001209B3" w:rsidRDefault="001209B3" w:rsidP="009139A6">
      <w:r>
        <w:separator/>
      </w:r>
    </w:p>
  </w:endnote>
  <w:endnote w:type="continuationSeparator" w:id="0">
    <w:p w14:paraId="311EC2D4" w14:textId="77777777" w:rsidR="001209B3" w:rsidRDefault="001209B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C37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C9F51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</w:t>
    </w:r>
    <w:proofErr w:type="gramStart"/>
    <w:r w:rsidRPr="009139A6">
      <w:rPr>
        <w:rFonts w:ascii="Times New Roman" w:hAnsi="Times New Roman"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DFD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6CBF9" w14:textId="77777777" w:rsidR="001209B3" w:rsidRDefault="001209B3" w:rsidP="009139A6">
      <w:r>
        <w:separator/>
      </w:r>
    </w:p>
  </w:footnote>
  <w:footnote w:type="continuationSeparator" w:id="0">
    <w:p w14:paraId="7DC5E8D2" w14:textId="77777777" w:rsidR="001209B3" w:rsidRDefault="001209B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40F8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5A00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692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B3"/>
    <w:rsid w:val="000666E0"/>
    <w:rsid w:val="001209B3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ACFF1"/>
  <w15:chartTrackingRefBased/>
  <w15:docId w15:val="{63FA760C-7DBF-44BF-85D3-72C79026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1209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4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2022-08-31T14:10:00Z</dcterms:created>
  <dcterms:modified xsi:type="dcterms:W3CDTF">2022-08-31T14:12:00Z</dcterms:modified>
</cp:coreProperties>
</file>