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B94A5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FERRERS</w:t>
      </w:r>
      <w:r>
        <w:rPr>
          <w:rFonts w:ascii="Times New Roman" w:hAnsi="Times New Roman" w:cs="Times New Roman"/>
          <w:sz w:val="24"/>
          <w:szCs w:val="24"/>
        </w:rPr>
        <w:t xml:space="preserve">       (fl.1420)</w:t>
      </w:r>
    </w:p>
    <w:p w:rsidR="00B94A5C" w:rsidRDefault="00B94A5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A5C" w:rsidRDefault="00B94A5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A5C" w:rsidRDefault="00B94A5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Jan.1420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Exeter into land of</w:t>
      </w:r>
    </w:p>
    <w:p w:rsidR="00B94A5C" w:rsidRDefault="00B94A5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late </w:t>
      </w:r>
      <w:r w:rsidR="006B276C">
        <w:rPr>
          <w:rFonts w:ascii="Times New Roman" w:hAnsi="Times New Roman" w:cs="Times New Roman"/>
          <w:sz w:val="24"/>
          <w:szCs w:val="24"/>
        </w:rPr>
        <w:t xml:space="preserve"> Edward Courtenay, 3</w:t>
      </w:r>
      <w:r w:rsidR="006B276C" w:rsidRPr="006B27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B276C">
        <w:rPr>
          <w:rFonts w:ascii="Times New Roman" w:hAnsi="Times New Roman" w:cs="Times New Roman"/>
          <w:sz w:val="24"/>
          <w:szCs w:val="24"/>
        </w:rPr>
        <w:t xml:space="preserve"> Earl of Devon(q.v.).</w:t>
      </w:r>
    </w:p>
    <w:p w:rsidR="006B276C" w:rsidRDefault="006B276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21-350)</w:t>
      </w:r>
    </w:p>
    <w:p w:rsidR="006B276C" w:rsidRDefault="006B276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76C" w:rsidRDefault="006B276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76C" w:rsidRPr="00B94A5C" w:rsidRDefault="006B276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April 2016</w:t>
      </w:r>
      <w:bookmarkStart w:id="0" w:name="_GoBack"/>
      <w:bookmarkEnd w:id="0"/>
    </w:p>
    <w:sectPr w:rsidR="006B276C" w:rsidRPr="00B94A5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5C" w:rsidRDefault="00B94A5C" w:rsidP="00E71FC3">
      <w:pPr>
        <w:spacing w:after="0" w:line="240" w:lineRule="auto"/>
      </w:pPr>
      <w:r>
        <w:separator/>
      </w:r>
    </w:p>
  </w:endnote>
  <w:endnote w:type="continuationSeparator" w:id="0">
    <w:p w:rsidR="00B94A5C" w:rsidRDefault="00B94A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5C" w:rsidRDefault="00B94A5C" w:rsidP="00E71FC3">
      <w:pPr>
        <w:spacing w:after="0" w:line="240" w:lineRule="auto"/>
      </w:pPr>
      <w:r>
        <w:separator/>
      </w:r>
    </w:p>
  </w:footnote>
  <w:footnote w:type="continuationSeparator" w:id="0">
    <w:p w:rsidR="00B94A5C" w:rsidRDefault="00B94A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5C"/>
    <w:rsid w:val="006B276C"/>
    <w:rsid w:val="00AB52E8"/>
    <w:rsid w:val="00B16D3F"/>
    <w:rsid w:val="00B94A5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DAD4"/>
  <w15:chartTrackingRefBased/>
  <w15:docId w15:val="{6F0C34DA-C44D-4A4B-826E-BAD7090B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2016-04-07T20:24:00Z</dcterms:created>
  <dcterms:modified xsi:type="dcterms:W3CDTF">2016-04-07T20:42:00Z</dcterms:modified>
</cp:coreProperties>
</file>