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7A26" w14:textId="05C903DD" w:rsidR="00BA00AB" w:rsidRDefault="00D66C4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Eleanor FERRIBY</w:t>
      </w:r>
      <w:r>
        <w:rPr>
          <w:rFonts w:cs="Times New Roman"/>
          <w:szCs w:val="24"/>
        </w:rPr>
        <w:t xml:space="preserve">      (fl.1485)</w:t>
      </w:r>
    </w:p>
    <w:p w14:paraId="7885DF7F" w14:textId="77777777" w:rsidR="00D66C45" w:rsidRDefault="00D66C45" w:rsidP="009139A6">
      <w:pPr>
        <w:pStyle w:val="NoSpacing"/>
        <w:rPr>
          <w:rFonts w:cs="Times New Roman"/>
          <w:szCs w:val="24"/>
        </w:rPr>
      </w:pPr>
    </w:p>
    <w:p w14:paraId="0FCE2D38" w14:textId="77777777" w:rsidR="00D66C45" w:rsidRDefault="00D66C45" w:rsidP="009139A6">
      <w:pPr>
        <w:pStyle w:val="NoSpacing"/>
        <w:rPr>
          <w:rFonts w:cs="Times New Roman"/>
          <w:szCs w:val="24"/>
        </w:rPr>
      </w:pPr>
    </w:p>
    <w:p w14:paraId="472610C7" w14:textId="4D2A111A" w:rsidR="00D66C45" w:rsidRDefault="00D66C4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Daughter of John Ferriby(q.v.).   (H.P. p.587)</w:t>
      </w:r>
    </w:p>
    <w:p w14:paraId="42350602" w14:textId="3D3EBF49" w:rsidR="00D66C45" w:rsidRDefault="00D66C4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John Metcalfe of York.   (ibid.)</w:t>
      </w:r>
    </w:p>
    <w:p w14:paraId="64529BFB" w14:textId="13872275" w:rsidR="00D66C45" w:rsidRDefault="00D66C4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Son:   John(b.ca.1489).     (ibid.)</w:t>
      </w:r>
    </w:p>
    <w:p w14:paraId="69F2868B" w14:textId="77777777" w:rsidR="00D66C45" w:rsidRDefault="00D66C45" w:rsidP="009139A6">
      <w:pPr>
        <w:pStyle w:val="NoSpacing"/>
        <w:rPr>
          <w:rFonts w:cs="Times New Roman"/>
          <w:szCs w:val="24"/>
        </w:rPr>
      </w:pPr>
    </w:p>
    <w:p w14:paraId="2DF8D01A" w14:textId="77777777" w:rsidR="00D66C45" w:rsidRDefault="00D66C45" w:rsidP="009139A6">
      <w:pPr>
        <w:pStyle w:val="NoSpacing"/>
        <w:rPr>
          <w:rFonts w:cs="Times New Roman"/>
          <w:szCs w:val="24"/>
        </w:rPr>
      </w:pPr>
    </w:p>
    <w:p w14:paraId="6694F3A3" w14:textId="408E5079" w:rsidR="00D66C45" w:rsidRPr="00D66C45" w:rsidRDefault="00D66C4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May 2023</w:t>
      </w:r>
    </w:p>
    <w:sectPr w:rsidR="00D66C45" w:rsidRPr="00D66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CF0E" w14:textId="77777777" w:rsidR="00D66C45" w:rsidRDefault="00D66C45" w:rsidP="009139A6">
      <w:r>
        <w:separator/>
      </w:r>
    </w:p>
  </w:endnote>
  <w:endnote w:type="continuationSeparator" w:id="0">
    <w:p w14:paraId="2EB0A696" w14:textId="77777777" w:rsidR="00D66C45" w:rsidRDefault="00D66C4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41C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147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675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E9C9" w14:textId="77777777" w:rsidR="00D66C45" w:rsidRDefault="00D66C45" w:rsidP="009139A6">
      <w:r>
        <w:separator/>
      </w:r>
    </w:p>
  </w:footnote>
  <w:footnote w:type="continuationSeparator" w:id="0">
    <w:p w14:paraId="246A66B7" w14:textId="77777777" w:rsidR="00D66C45" w:rsidRDefault="00D66C4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0F5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D26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71A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45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66C45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070F"/>
  <w15:chartTrackingRefBased/>
  <w15:docId w15:val="{48146B8D-EC09-419E-BEFF-DB7F58FA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2023-05-30T15:14:00Z</dcterms:created>
  <dcterms:modified xsi:type="dcterms:W3CDTF">2023-05-30T15:17:00Z</dcterms:modified>
</cp:coreProperties>
</file>