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E1D" w:rsidRDefault="000C7E1D" w:rsidP="000C7E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John FERRYS</w:t>
      </w: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:rsidR="000C7E1D" w:rsidRDefault="000C7E1D" w:rsidP="000C7E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Blunsdon </w:t>
      </w:r>
      <w:proofErr w:type="spellStart"/>
      <w:proofErr w:type="gramStart"/>
      <w:r>
        <w:rPr>
          <w:rFonts w:ascii="Times New Roman" w:hAnsi="Times New Roman" w:cs="Times New Roman"/>
        </w:rPr>
        <w:t>St.Andrew</w:t>
      </w:r>
      <w:proofErr w:type="spellEnd"/>
      <w:proofErr w:type="gramEnd"/>
      <w:r>
        <w:rPr>
          <w:rFonts w:ascii="Times New Roman" w:hAnsi="Times New Roman" w:cs="Times New Roman"/>
        </w:rPr>
        <w:t>, Wiltshire. Gentleman.</w:t>
      </w:r>
    </w:p>
    <w:p w:rsidR="000C7E1D" w:rsidRDefault="000C7E1D" w:rsidP="000C7E1D">
      <w:pPr>
        <w:rPr>
          <w:rFonts w:ascii="Times New Roman" w:hAnsi="Times New Roman" w:cs="Times New Roman"/>
        </w:rPr>
      </w:pPr>
    </w:p>
    <w:p w:rsidR="000C7E1D" w:rsidRDefault="000C7E1D" w:rsidP="000C7E1D">
      <w:pPr>
        <w:rPr>
          <w:rFonts w:ascii="Times New Roman" w:hAnsi="Times New Roman" w:cs="Times New Roman"/>
        </w:rPr>
      </w:pPr>
    </w:p>
    <w:p w:rsidR="000C7E1D" w:rsidRDefault="000C7E1D" w:rsidP="000C7E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>Gilbert Frank(q.v.) brought a plaint of debt against him.</w:t>
      </w:r>
    </w:p>
    <w:p w:rsidR="000C7E1D" w:rsidRDefault="000C7E1D" w:rsidP="000C7E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0B0905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:rsidR="000C7E1D" w:rsidRDefault="000C7E1D" w:rsidP="000C7E1D">
      <w:pPr>
        <w:rPr>
          <w:rFonts w:ascii="Times New Roman" w:hAnsi="Times New Roman" w:cs="Times New Roman"/>
        </w:rPr>
      </w:pPr>
    </w:p>
    <w:p w:rsidR="000C7E1D" w:rsidRDefault="000C7E1D" w:rsidP="000C7E1D">
      <w:pPr>
        <w:rPr>
          <w:rFonts w:ascii="Times New Roman" w:hAnsi="Times New Roman" w:cs="Times New Roman"/>
        </w:rPr>
      </w:pPr>
    </w:p>
    <w:p w:rsidR="000C7E1D" w:rsidRDefault="000C7E1D" w:rsidP="000C7E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November 2017</w:t>
      </w:r>
    </w:p>
    <w:p w:rsidR="006B2F86" w:rsidRPr="00E71FC3" w:rsidRDefault="000C7E1D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7E1D" w:rsidRDefault="000C7E1D" w:rsidP="00E71FC3">
      <w:r>
        <w:separator/>
      </w:r>
    </w:p>
  </w:endnote>
  <w:endnote w:type="continuationSeparator" w:id="0">
    <w:p w:rsidR="000C7E1D" w:rsidRDefault="000C7E1D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7E1D" w:rsidRDefault="000C7E1D" w:rsidP="00E71FC3">
      <w:r>
        <w:separator/>
      </w:r>
    </w:p>
  </w:footnote>
  <w:footnote w:type="continuationSeparator" w:id="0">
    <w:p w:rsidR="000C7E1D" w:rsidRDefault="000C7E1D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E1D"/>
    <w:rsid w:val="000C7E1D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412283-59F4-4EA6-A5BD-F225364C4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7E1D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0C7E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2017-11-04T20:19:00Z</dcterms:created>
  <dcterms:modified xsi:type="dcterms:W3CDTF">2017-11-04T20:19:00Z</dcterms:modified>
</cp:coreProperties>
</file>