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E626" w14:textId="77777777" w:rsidR="003202E1" w:rsidRDefault="003202E1" w:rsidP="00320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FERYBY (</w:t>
      </w:r>
      <w:proofErr w:type="gramStart"/>
      <w:r>
        <w:rPr>
          <w:rFonts w:ascii="Times New Roman" w:hAnsi="Times New Roman" w:cs="Times New Roman"/>
          <w:u w:val="single"/>
        </w:rPr>
        <w:t>FEREBY)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(fl.1484)</w:t>
      </w:r>
    </w:p>
    <w:p w14:paraId="00D8F72E" w14:textId="77777777" w:rsidR="003202E1" w:rsidRDefault="003202E1" w:rsidP="00320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Reading, Berkshire. Dyer.</w:t>
      </w:r>
    </w:p>
    <w:p w14:paraId="1E8F5C1B" w14:textId="77777777" w:rsidR="003202E1" w:rsidRDefault="003202E1" w:rsidP="003202E1">
      <w:pPr>
        <w:rPr>
          <w:rFonts w:ascii="Times New Roman" w:hAnsi="Times New Roman" w:cs="Times New Roman"/>
        </w:rPr>
      </w:pPr>
    </w:p>
    <w:p w14:paraId="7CCD3AB8" w14:textId="77777777" w:rsidR="003202E1" w:rsidRDefault="003202E1" w:rsidP="003202E1">
      <w:pPr>
        <w:rPr>
          <w:rFonts w:ascii="Times New Roman" w:hAnsi="Times New Roman" w:cs="Times New Roman"/>
        </w:rPr>
      </w:pPr>
    </w:p>
    <w:p w14:paraId="6852920D" w14:textId="77777777" w:rsidR="003202E1" w:rsidRDefault="003202E1" w:rsidP="00320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Henry </w:t>
      </w:r>
      <w:proofErr w:type="spellStart"/>
      <w:r>
        <w:rPr>
          <w:rFonts w:ascii="Times New Roman" w:hAnsi="Times New Roman" w:cs="Times New Roman"/>
        </w:rPr>
        <w:t>Quynby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14:paraId="42B9DFDA" w14:textId="77777777" w:rsidR="003202E1" w:rsidRDefault="003202E1" w:rsidP="00320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6FCD93F2" w14:textId="77777777" w:rsidR="003202E1" w:rsidRDefault="003202E1" w:rsidP="003202E1">
      <w:pPr>
        <w:rPr>
          <w:rFonts w:ascii="Times New Roman" w:hAnsi="Times New Roman" w:cs="Times New Roman"/>
        </w:rPr>
      </w:pPr>
    </w:p>
    <w:p w14:paraId="3CB19E61" w14:textId="77777777" w:rsidR="003202E1" w:rsidRDefault="003202E1" w:rsidP="003202E1">
      <w:pPr>
        <w:rPr>
          <w:rFonts w:ascii="Times New Roman" w:hAnsi="Times New Roman" w:cs="Times New Roman"/>
        </w:rPr>
      </w:pPr>
    </w:p>
    <w:p w14:paraId="0515C5A2" w14:textId="77777777" w:rsidR="003202E1" w:rsidRDefault="003202E1" w:rsidP="00320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November 2018</w:t>
      </w:r>
    </w:p>
    <w:p w14:paraId="19FA85AB" w14:textId="77777777" w:rsidR="006B2F86" w:rsidRPr="00E71FC3" w:rsidRDefault="003202E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68AE7" w14:textId="77777777" w:rsidR="003202E1" w:rsidRDefault="003202E1" w:rsidP="00E71FC3">
      <w:r>
        <w:separator/>
      </w:r>
    </w:p>
  </w:endnote>
  <w:endnote w:type="continuationSeparator" w:id="0">
    <w:p w14:paraId="4FD3F48C" w14:textId="77777777" w:rsidR="003202E1" w:rsidRDefault="003202E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75C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6C066" w14:textId="77777777" w:rsidR="003202E1" w:rsidRDefault="003202E1" w:rsidP="00E71FC3">
      <w:r>
        <w:separator/>
      </w:r>
    </w:p>
  </w:footnote>
  <w:footnote w:type="continuationSeparator" w:id="0">
    <w:p w14:paraId="7B15ABBC" w14:textId="77777777" w:rsidR="003202E1" w:rsidRDefault="003202E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E1"/>
    <w:rsid w:val="001A7C09"/>
    <w:rsid w:val="003202E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D18F"/>
  <w15:chartTrackingRefBased/>
  <w15:docId w15:val="{C6C1D96F-95D1-42A0-8F6E-183A003C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2E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2018-11-21T21:44:00Z</dcterms:created>
  <dcterms:modified xsi:type="dcterms:W3CDTF">2018-11-21T21:44:00Z</dcterms:modified>
</cp:coreProperties>
</file>