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FERYREMAN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Cropwell Bishop, Nottinghamshire. Husbandman.</w:t>
      </w:r>
    </w:p>
    <w:p w:rsidR="004073DC" w:rsidRDefault="004073DC" w:rsidP="004073DC">
      <w:pPr>
        <w:rPr>
          <w:rFonts w:ascii="Times New Roman" w:hAnsi="Times New Roman" w:cs="Times New Roman"/>
        </w:rPr>
      </w:pPr>
    </w:p>
    <w:p w:rsidR="004073DC" w:rsidRDefault="004073DC" w:rsidP="004073DC">
      <w:pPr>
        <w:rPr>
          <w:rFonts w:ascii="Times New Roman" w:hAnsi="Times New Roman" w:cs="Times New Roman"/>
        </w:rPr>
      </w:pPr>
    </w:p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William Gascoigne(q.v.) brought a plaint of trespass and making threats</w:t>
      </w:r>
    </w:p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 and 29 others.</w:t>
      </w:r>
    </w:p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196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4073DC" w:rsidRDefault="004073DC" w:rsidP="004073DC">
      <w:pPr>
        <w:rPr>
          <w:rFonts w:ascii="Times New Roman" w:hAnsi="Times New Roman" w:cs="Times New Roman"/>
        </w:rPr>
      </w:pPr>
    </w:p>
    <w:p w:rsidR="004073DC" w:rsidRDefault="004073DC" w:rsidP="004073DC">
      <w:pPr>
        <w:rPr>
          <w:rFonts w:ascii="Times New Roman" w:hAnsi="Times New Roman" w:cs="Times New Roman"/>
        </w:rPr>
      </w:pPr>
    </w:p>
    <w:p w:rsidR="004073DC" w:rsidRDefault="004073DC" w:rsidP="00407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November 2017</w:t>
      </w:r>
    </w:p>
    <w:p w:rsidR="006B2F86" w:rsidRPr="00E71FC3" w:rsidRDefault="004073D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DC" w:rsidRDefault="004073DC" w:rsidP="00E71FC3">
      <w:r>
        <w:separator/>
      </w:r>
    </w:p>
  </w:endnote>
  <w:endnote w:type="continuationSeparator" w:id="0">
    <w:p w:rsidR="004073DC" w:rsidRDefault="004073D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DC" w:rsidRDefault="004073DC" w:rsidP="00E71FC3">
      <w:r>
        <w:separator/>
      </w:r>
    </w:p>
  </w:footnote>
  <w:footnote w:type="continuationSeparator" w:id="0">
    <w:p w:rsidR="004073DC" w:rsidRDefault="004073D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DC"/>
    <w:rsid w:val="001A7C09"/>
    <w:rsid w:val="004073D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2D379-6AFA-46B3-B919-EF72364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3D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07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2017-11-23T21:03:00Z</dcterms:created>
  <dcterms:modified xsi:type="dcterms:W3CDTF">2017-11-23T21:03:00Z</dcterms:modified>
</cp:coreProperties>
</file>