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01" w:rsidRDefault="001E4701" w:rsidP="001E47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FESAUNT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:rsidR="001E4701" w:rsidRDefault="001E4701" w:rsidP="001E47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701" w:rsidRDefault="001E4701" w:rsidP="001E47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701" w:rsidRDefault="001E4701" w:rsidP="001E47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May1434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Wantage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E4701" w:rsidRDefault="001E4701" w:rsidP="001E47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Berkshire, into the land of the late Margaret Talbot(q.v.).</w:t>
      </w:r>
    </w:p>
    <w:p w:rsidR="001E4701" w:rsidRDefault="001E4701" w:rsidP="001E47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24-200)</w:t>
      </w:r>
    </w:p>
    <w:p w:rsidR="001E4701" w:rsidRDefault="001E4701" w:rsidP="001E47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701" w:rsidRDefault="001E4701" w:rsidP="001E47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701" w:rsidRPr="007A435D" w:rsidRDefault="001E4701" w:rsidP="001E47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May 2016</w:t>
      </w:r>
    </w:p>
    <w:p w:rsidR="006B2F86" w:rsidRPr="001E4701" w:rsidRDefault="001E470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1E470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01" w:rsidRDefault="001E4701" w:rsidP="00E71FC3">
      <w:pPr>
        <w:spacing w:after="0" w:line="240" w:lineRule="auto"/>
      </w:pPr>
      <w:r>
        <w:separator/>
      </w:r>
    </w:p>
  </w:endnote>
  <w:endnote w:type="continuationSeparator" w:id="0">
    <w:p w:rsidR="001E4701" w:rsidRDefault="001E470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01" w:rsidRDefault="001E4701" w:rsidP="00E71FC3">
      <w:pPr>
        <w:spacing w:after="0" w:line="240" w:lineRule="auto"/>
      </w:pPr>
      <w:r>
        <w:separator/>
      </w:r>
    </w:p>
  </w:footnote>
  <w:footnote w:type="continuationSeparator" w:id="0">
    <w:p w:rsidR="001E4701" w:rsidRDefault="001E470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01"/>
    <w:rsid w:val="001E4701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9683"/>
  <w15:chartTrackingRefBased/>
  <w15:docId w15:val="{D121B796-71C6-4040-A80F-50DC0D8D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2016-05-26T20:42:00Z</dcterms:created>
  <dcterms:modified xsi:type="dcterms:W3CDTF">2016-05-26T20:43:00Z</dcterms:modified>
</cp:coreProperties>
</file>