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8284" w14:textId="309C46E5" w:rsidR="002E706A" w:rsidRDefault="002E706A" w:rsidP="002E70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FESAUNT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fl.1487)</w:t>
      </w:r>
    </w:p>
    <w:p w14:paraId="3FC87B85" w14:textId="77777777" w:rsidR="002E706A" w:rsidRDefault="002E706A" w:rsidP="002E706A">
      <w:pPr>
        <w:pStyle w:val="NoSpacing"/>
        <w:rPr>
          <w:rFonts w:cs="Times New Roman"/>
          <w:szCs w:val="24"/>
        </w:rPr>
      </w:pPr>
    </w:p>
    <w:p w14:paraId="2D98A596" w14:textId="77777777" w:rsidR="002E706A" w:rsidRDefault="002E706A" w:rsidP="002E706A">
      <w:pPr>
        <w:pStyle w:val="NoSpacing"/>
        <w:rPr>
          <w:rFonts w:cs="Times New Roman"/>
          <w:szCs w:val="24"/>
        </w:rPr>
      </w:pPr>
    </w:p>
    <w:p w14:paraId="06DF241C" w14:textId="138206FD" w:rsidR="002E706A" w:rsidRDefault="002E706A" w:rsidP="002E70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Mar.1487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He was appointed searcher of ships in the port of </w:t>
      </w:r>
      <w:r>
        <w:rPr>
          <w:rFonts w:cs="Times New Roman"/>
          <w:szCs w:val="24"/>
        </w:rPr>
        <w:t>Poole.</w:t>
      </w:r>
    </w:p>
    <w:p w14:paraId="39790A6F" w14:textId="77777777" w:rsidR="002E706A" w:rsidRDefault="002E706A" w:rsidP="002E70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(C.P.R. 1485-1509 p.65)</w:t>
      </w:r>
    </w:p>
    <w:p w14:paraId="73920A01" w14:textId="77777777" w:rsidR="002E706A" w:rsidRDefault="002E706A" w:rsidP="002E706A">
      <w:pPr>
        <w:pStyle w:val="NoSpacing"/>
        <w:rPr>
          <w:rFonts w:cs="Times New Roman"/>
          <w:szCs w:val="24"/>
        </w:rPr>
      </w:pPr>
    </w:p>
    <w:p w14:paraId="4496C5B8" w14:textId="77777777" w:rsidR="002E706A" w:rsidRDefault="002E706A" w:rsidP="002E706A">
      <w:pPr>
        <w:pStyle w:val="NoSpacing"/>
        <w:rPr>
          <w:rFonts w:cs="Times New Roman"/>
          <w:szCs w:val="24"/>
        </w:rPr>
      </w:pPr>
    </w:p>
    <w:p w14:paraId="672BF956" w14:textId="77777777" w:rsidR="002E706A" w:rsidRDefault="002E706A" w:rsidP="002E70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December 2023</w:t>
      </w:r>
    </w:p>
    <w:p w14:paraId="4E81E604" w14:textId="1D093BC0" w:rsidR="002E706A" w:rsidRPr="002E706A" w:rsidRDefault="002E706A" w:rsidP="002E706A">
      <w:pPr>
        <w:pStyle w:val="NoSpacing"/>
        <w:rPr>
          <w:rFonts w:cs="Times New Roman"/>
          <w:szCs w:val="24"/>
        </w:rPr>
      </w:pPr>
    </w:p>
    <w:p w14:paraId="5F95F9CD" w14:textId="0302EB41" w:rsidR="002E706A" w:rsidRPr="002E706A" w:rsidRDefault="002E706A" w:rsidP="002E706A">
      <w:pPr>
        <w:pStyle w:val="NoSpacing"/>
        <w:rPr>
          <w:rFonts w:cs="Times New Roman"/>
          <w:szCs w:val="24"/>
        </w:rPr>
      </w:pPr>
    </w:p>
    <w:p w14:paraId="5E55C69B" w14:textId="4989A7AB" w:rsidR="002E706A" w:rsidRPr="002E706A" w:rsidRDefault="002E706A" w:rsidP="002E706A">
      <w:pPr>
        <w:pStyle w:val="NoSpacing"/>
        <w:rPr>
          <w:rFonts w:cs="Times New Roman"/>
          <w:szCs w:val="24"/>
        </w:rPr>
      </w:pPr>
    </w:p>
    <w:p w14:paraId="04C1C125" w14:textId="767D7CE2" w:rsidR="002E706A" w:rsidRPr="002E706A" w:rsidRDefault="002E706A" w:rsidP="007828CB">
      <w:pPr>
        <w:pStyle w:val="NoSpacing"/>
        <w:rPr>
          <w:rFonts w:cs="Times New Roman"/>
          <w:szCs w:val="24"/>
        </w:rPr>
      </w:pPr>
    </w:p>
    <w:p w14:paraId="227BA4EC" w14:textId="20F493DA" w:rsidR="007828CB" w:rsidRPr="007828CB" w:rsidRDefault="007828CB" w:rsidP="007828CB">
      <w:pPr>
        <w:pStyle w:val="NoSpacing"/>
        <w:rPr>
          <w:rFonts w:cs="Times New Roman"/>
          <w:szCs w:val="24"/>
        </w:rPr>
      </w:pPr>
    </w:p>
    <w:p w14:paraId="20976652" w14:textId="4D33DB7E" w:rsidR="007828CB" w:rsidRPr="007828CB" w:rsidRDefault="007828CB" w:rsidP="009139A6">
      <w:pPr>
        <w:pStyle w:val="NoSpacing"/>
        <w:rPr>
          <w:rFonts w:cs="Times New Roman"/>
          <w:szCs w:val="24"/>
        </w:rPr>
      </w:pPr>
    </w:p>
    <w:sectPr w:rsidR="007828CB" w:rsidRPr="007828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8D3C" w14:textId="77777777" w:rsidR="00A14B8D" w:rsidRDefault="00A14B8D" w:rsidP="009139A6">
      <w:r>
        <w:separator/>
      </w:r>
    </w:p>
  </w:endnote>
  <w:endnote w:type="continuationSeparator" w:id="0">
    <w:p w14:paraId="5739A0EF" w14:textId="77777777" w:rsidR="00A14B8D" w:rsidRDefault="00A14B8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4E6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707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1CF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1141" w14:textId="77777777" w:rsidR="00A14B8D" w:rsidRDefault="00A14B8D" w:rsidP="009139A6">
      <w:r>
        <w:separator/>
      </w:r>
    </w:p>
  </w:footnote>
  <w:footnote w:type="continuationSeparator" w:id="0">
    <w:p w14:paraId="508CC855" w14:textId="77777777" w:rsidR="00A14B8D" w:rsidRDefault="00A14B8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A85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EB1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B91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8D"/>
    <w:rsid w:val="000666E0"/>
    <w:rsid w:val="002510B7"/>
    <w:rsid w:val="002E706A"/>
    <w:rsid w:val="0039517C"/>
    <w:rsid w:val="004C60E9"/>
    <w:rsid w:val="00574136"/>
    <w:rsid w:val="005C130B"/>
    <w:rsid w:val="007828CB"/>
    <w:rsid w:val="00826F5C"/>
    <w:rsid w:val="009139A6"/>
    <w:rsid w:val="009448BB"/>
    <w:rsid w:val="00947624"/>
    <w:rsid w:val="00A14B8D"/>
    <w:rsid w:val="00A3176C"/>
    <w:rsid w:val="00AE65F8"/>
    <w:rsid w:val="00BA00AB"/>
    <w:rsid w:val="00BE45CE"/>
    <w:rsid w:val="00CA7C31"/>
    <w:rsid w:val="00CB4ED9"/>
    <w:rsid w:val="00D90ACC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3C01"/>
  <w15:chartTrackingRefBased/>
  <w15:docId w15:val="{D29DCDD9-FD6A-49B9-9987-6D9AA286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190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2023-12-23T16:04:00Z</dcterms:created>
  <dcterms:modified xsi:type="dcterms:W3CDTF">2023-12-23T20:34:00Z</dcterms:modified>
</cp:coreProperties>
</file>