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03" w:rsidRDefault="00370F03" w:rsidP="00370F03">
      <w:pPr>
        <w:pStyle w:val="NoSpacing"/>
      </w:pPr>
      <w:r>
        <w:rPr>
          <w:u w:val="single"/>
        </w:rPr>
        <w:t>John FERROR</w:t>
      </w:r>
      <w:r>
        <w:t xml:space="preserve">      (fl.1434</w:t>
      </w:r>
      <w:r w:rsidR="00924C01">
        <w:t>-6</w:t>
      </w:r>
      <w:r>
        <w:t>)</w:t>
      </w:r>
    </w:p>
    <w:p w:rsidR="00370F03" w:rsidRDefault="00D63F67" w:rsidP="00370F03">
      <w:pPr>
        <w:pStyle w:val="NoSpacing"/>
      </w:pPr>
      <w:r>
        <w:t>of</w:t>
      </w:r>
      <w:r w:rsidR="00552EF1">
        <w:t xml:space="preserve"> </w:t>
      </w:r>
      <w:proofErr w:type="spellStart"/>
      <w:r w:rsidR="00552EF1">
        <w:t>Frithelstock</w:t>
      </w:r>
      <w:proofErr w:type="spellEnd"/>
      <w:r w:rsidR="00552EF1">
        <w:t xml:space="preserve"> Priory.</w:t>
      </w:r>
    </w:p>
    <w:p w:rsidR="00370F03" w:rsidRDefault="00370F03" w:rsidP="00370F03">
      <w:pPr>
        <w:pStyle w:val="NoSpacing"/>
      </w:pPr>
    </w:p>
    <w:p w:rsidR="00370F03" w:rsidRDefault="00370F03" w:rsidP="00370F03">
      <w:pPr>
        <w:pStyle w:val="NoSpacing"/>
      </w:pPr>
    </w:p>
    <w:p w:rsidR="00370F03" w:rsidRDefault="00370F03" w:rsidP="00370F03">
      <w:pPr>
        <w:pStyle w:val="NoSpacing"/>
      </w:pPr>
      <w:r>
        <w:t>18 Dec.1434</w:t>
      </w:r>
      <w:r>
        <w:tab/>
        <w:t xml:space="preserve">He was ordained acolyte in the parish church of </w:t>
      </w:r>
      <w:proofErr w:type="spellStart"/>
      <w:r>
        <w:t>Chudleigh</w:t>
      </w:r>
      <w:proofErr w:type="spellEnd"/>
      <w:r>
        <w:t>, Devon, by the</w:t>
      </w:r>
    </w:p>
    <w:p w:rsidR="00370F03" w:rsidRDefault="00370F03" w:rsidP="00370F03">
      <w:pPr>
        <w:pStyle w:val="NoSpacing"/>
      </w:pPr>
      <w:r>
        <w:tab/>
      </w:r>
      <w:r>
        <w:tab/>
        <w:t>Bishop.</w:t>
      </w:r>
    </w:p>
    <w:p w:rsidR="00370F03" w:rsidRDefault="00370F03" w:rsidP="00370F03">
      <w:pPr>
        <w:pStyle w:val="NoSpacing"/>
      </w:pPr>
      <w:r>
        <w:tab/>
      </w:r>
      <w:r>
        <w:tab/>
        <w:t>(“Register of Edmund Lacy, Bishop of Exeter 1420-55” part 4 p.153)</w:t>
      </w:r>
    </w:p>
    <w:p w:rsidR="00552EF1" w:rsidRDefault="00552EF1" w:rsidP="00370F03">
      <w:pPr>
        <w:pStyle w:val="NoSpacing"/>
      </w:pPr>
      <w:r>
        <w:t xml:space="preserve">  2 Jun.</w:t>
      </w:r>
      <w:r>
        <w:tab/>
        <w:t>1436</w:t>
      </w:r>
      <w:r>
        <w:tab/>
        <w:t>He was ordained subdeacon in the same place by the Bishop.  (ibid.p.161)</w:t>
      </w:r>
    </w:p>
    <w:p w:rsidR="00924C01" w:rsidRDefault="00D63F67" w:rsidP="00924C01">
      <w:pPr>
        <w:pStyle w:val="NoSpacing"/>
      </w:pPr>
      <w:r>
        <w:t>22 Sep.</w:t>
      </w:r>
      <w:r>
        <w:tab/>
        <w:t xml:space="preserve">He was ordained </w:t>
      </w:r>
      <w:r w:rsidR="00924C01">
        <w:t xml:space="preserve">deacon in </w:t>
      </w:r>
      <w:proofErr w:type="spellStart"/>
      <w:r w:rsidR="00924C01">
        <w:t>Chudleigh</w:t>
      </w:r>
      <w:proofErr w:type="spellEnd"/>
      <w:r w:rsidR="00924C01">
        <w:t xml:space="preserve"> parish church, Devon,</w:t>
      </w:r>
    </w:p>
    <w:p w:rsidR="00924C01" w:rsidRDefault="00924C01" w:rsidP="00924C01">
      <w:pPr>
        <w:pStyle w:val="NoSpacing"/>
      </w:pPr>
      <w:r>
        <w:tab/>
      </w:r>
      <w:r>
        <w:tab/>
        <w:t>by the Bishop.</w:t>
      </w:r>
      <w:r w:rsidR="00D63F67">
        <w:t xml:space="preserve">  (ibid.</w:t>
      </w:r>
      <w:r>
        <w:t xml:space="preserve"> p.161)</w:t>
      </w:r>
    </w:p>
    <w:p w:rsidR="00D63F67" w:rsidRDefault="00D63F67" w:rsidP="00D63F67">
      <w:pPr>
        <w:pStyle w:val="NoSpacing"/>
      </w:pPr>
      <w:r>
        <w:t>22 Dec.</w:t>
      </w:r>
      <w:r>
        <w:tab/>
        <w:t>He was ordained priest</w:t>
      </w:r>
      <w:r>
        <w:t xml:space="preserve"> in the chapel at </w:t>
      </w:r>
      <w:proofErr w:type="spellStart"/>
      <w:r>
        <w:t>Clyst</w:t>
      </w:r>
      <w:proofErr w:type="spellEnd"/>
      <w:r>
        <w:t xml:space="preserve"> by the Bishop. (ibid. p.162)</w:t>
      </w:r>
    </w:p>
    <w:p w:rsidR="00D63F67" w:rsidRDefault="00D63F67" w:rsidP="00D63F67">
      <w:pPr>
        <w:pStyle w:val="NoSpacing"/>
      </w:pPr>
    </w:p>
    <w:p w:rsidR="00552EF1" w:rsidRDefault="00552EF1" w:rsidP="00370F03">
      <w:pPr>
        <w:pStyle w:val="NoSpacing"/>
      </w:pPr>
    </w:p>
    <w:p w:rsidR="00924C01" w:rsidRDefault="00924C01" w:rsidP="00370F03">
      <w:pPr>
        <w:pStyle w:val="NoSpacing"/>
      </w:pPr>
      <w:r>
        <w:t xml:space="preserve"> 3 January 2017</w:t>
      </w:r>
    </w:p>
    <w:p w:rsidR="00D63F67" w:rsidRPr="00FE5B6C" w:rsidRDefault="00D63F67" w:rsidP="00370F03">
      <w:pPr>
        <w:pStyle w:val="NoSpacing"/>
      </w:pPr>
      <w:r>
        <w:t>9 January 2017</w:t>
      </w:r>
      <w:bookmarkStart w:id="0" w:name="_GoBack"/>
      <w:bookmarkEnd w:id="0"/>
    </w:p>
    <w:p w:rsidR="006B2F86" w:rsidRPr="00370F03" w:rsidRDefault="00D63F67" w:rsidP="00E71FC3">
      <w:pPr>
        <w:pStyle w:val="NoSpacing"/>
      </w:pPr>
    </w:p>
    <w:sectPr w:rsidR="006B2F86" w:rsidRPr="00370F0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03" w:rsidRDefault="00370F03" w:rsidP="00E71FC3">
      <w:pPr>
        <w:spacing w:after="0" w:line="240" w:lineRule="auto"/>
      </w:pPr>
      <w:r>
        <w:separator/>
      </w:r>
    </w:p>
  </w:endnote>
  <w:endnote w:type="continuationSeparator" w:id="0">
    <w:p w:rsidR="00370F03" w:rsidRDefault="00370F0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03" w:rsidRDefault="00370F03" w:rsidP="00E71FC3">
      <w:pPr>
        <w:spacing w:after="0" w:line="240" w:lineRule="auto"/>
      </w:pPr>
      <w:r>
        <w:separator/>
      </w:r>
    </w:p>
  </w:footnote>
  <w:footnote w:type="continuationSeparator" w:id="0">
    <w:p w:rsidR="00370F03" w:rsidRDefault="00370F0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03"/>
    <w:rsid w:val="001A7C09"/>
    <w:rsid w:val="00370F03"/>
    <w:rsid w:val="00552EF1"/>
    <w:rsid w:val="00733BE7"/>
    <w:rsid w:val="00924C01"/>
    <w:rsid w:val="00AB52E8"/>
    <w:rsid w:val="00B16D3F"/>
    <w:rsid w:val="00D63F6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A5D2"/>
  <w15:chartTrackingRefBased/>
  <w15:docId w15:val="{132169B3-4420-459E-A295-3CDAFC10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2016-11-04T15:25:00Z</dcterms:created>
  <dcterms:modified xsi:type="dcterms:W3CDTF">2017-01-09T12:59:00Z</dcterms:modified>
</cp:coreProperties>
</file>