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CF78" w14:textId="77777777" w:rsidR="00F56C50" w:rsidRDefault="00F56C50" w:rsidP="00F56C5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FERROUR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fl.1438)</w:t>
      </w:r>
    </w:p>
    <w:p w14:paraId="17FC0823" w14:textId="77777777" w:rsidR="00F56C50" w:rsidRDefault="00F56C50" w:rsidP="00F56C50">
      <w:pPr>
        <w:pStyle w:val="NoSpacing"/>
        <w:rPr>
          <w:rFonts w:cs="Times New Roman"/>
          <w:szCs w:val="24"/>
        </w:rPr>
      </w:pPr>
    </w:p>
    <w:p w14:paraId="3AD0DC84" w14:textId="77777777" w:rsidR="00F56C50" w:rsidRDefault="00F56C50" w:rsidP="00F56C50">
      <w:pPr>
        <w:pStyle w:val="NoSpacing"/>
        <w:rPr>
          <w:rFonts w:cs="Times New Roman"/>
          <w:szCs w:val="24"/>
        </w:rPr>
      </w:pPr>
    </w:p>
    <w:p w14:paraId="79A87776" w14:textId="77777777" w:rsidR="00F56C50" w:rsidRDefault="00F56C50" w:rsidP="00F56C5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ca.</w:t>
      </w:r>
      <w:r>
        <w:rPr>
          <w:rFonts w:cs="Times New Roman"/>
          <w:szCs w:val="24"/>
        </w:rPr>
        <w:tab/>
        <w:t>1382</w:t>
      </w:r>
      <w:r>
        <w:rPr>
          <w:rFonts w:cs="Times New Roman"/>
          <w:szCs w:val="24"/>
        </w:rPr>
        <w:tab/>
        <w:t>He was born.</w:t>
      </w:r>
    </w:p>
    <w:p w14:paraId="4EFBDCF5" w14:textId="77777777" w:rsidR="00F56C50" w:rsidRDefault="00F56C50" w:rsidP="00F56C5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C51D14">
          <w:rPr>
            <w:rStyle w:val="Hyperlink"/>
            <w:rFonts w:cs="Times New Roman"/>
            <w:szCs w:val="24"/>
          </w:rPr>
          <w:t>https://inquisitionspostmortem.ac.uk/view/inquisition/25-127/</w:t>
        </w:r>
      </w:hyperlink>
      <w:r>
        <w:rPr>
          <w:rFonts w:cs="Times New Roman"/>
          <w:szCs w:val="24"/>
        </w:rPr>
        <w:t xml:space="preserve"> )</w:t>
      </w:r>
    </w:p>
    <w:p w14:paraId="2F587CD8" w14:textId="77777777" w:rsidR="00F56C50" w:rsidRDefault="00F56C50" w:rsidP="00F56C5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Jun.</w:t>
      </w:r>
      <w:r>
        <w:rPr>
          <w:rFonts w:cs="Times New Roman"/>
          <w:szCs w:val="24"/>
        </w:rPr>
        <w:tab/>
        <w:t>1417</w:t>
      </w:r>
      <w:r>
        <w:rPr>
          <w:rFonts w:cs="Times New Roman"/>
          <w:szCs w:val="24"/>
        </w:rPr>
        <w:tab/>
        <w:t xml:space="preserve">He was King’s Collector on this date, when he was robbed of £40 in a </w:t>
      </w:r>
      <w:proofErr w:type="gramStart"/>
      <w:r>
        <w:rPr>
          <w:rFonts w:cs="Times New Roman"/>
          <w:szCs w:val="24"/>
        </w:rPr>
        <w:t>wood</w:t>
      </w:r>
      <w:proofErr w:type="gramEnd"/>
    </w:p>
    <w:p w14:paraId="70BA3C23" w14:textId="77777777" w:rsidR="00F56C50" w:rsidRDefault="00F56C50" w:rsidP="00F56C5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by Reading. On his way home to Clifton Hampden, when he </w:t>
      </w:r>
      <w:proofErr w:type="gramStart"/>
      <w:r>
        <w:rPr>
          <w:rFonts w:cs="Times New Roman"/>
          <w:szCs w:val="24"/>
        </w:rPr>
        <w:t>reached</w:t>
      </w:r>
      <w:proofErr w:type="gramEnd"/>
    </w:p>
    <w:p w14:paraId="33A20A78" w14:textId="77777777" w:rsidR="00F56C50" w:rsidRDefault="00F56C50" w:rsidP="00F56C5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Chiselhampton</w:t>
      </w:r>
      <w:proofErr w:type="spellEnd"/>
      <w:r>
        <w:rPr>
          <w:rFonts w:cs="Times New Roman"/>
          <w:szCs w:val="24"/>
        </w:rPr>
        <w:t xml:space="preserve"> he was told that Philip Pagam(q.v.) had been born and </w:t>
      </w:r>
    </w:p>
    <w:p w14:paraId="6A786BE4" w14:textId="77777777" w:rsidR="00F56C50" w:rsidRDefault="00F56C50" w:rsidP="00F56C5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baptized there earlier in the day.   (ibid.)</w:t>
      </w:r>
    </w:p>
    <w:p w14:paraId="28D002EA" w14:textId="77777777" w:rsidR="00F56C50" w:rsidRDefault="00F56C50" w:rsidP="00F56C5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18 Jan.1438</w:t>
      </w:r>
      <w:r>
        <w:rPr>
          <w:rFonts w:cs="Times New Roman"/>
          <w:szCs w:val="24"/>
        </w:rPr>
        <w:tab/>
        <w:t xml:space="preserve">At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at Dorchester, Oxfordshire, to prove the </w:t>
      </w:r>
    </w:p>
    <w:p w14:paraId="4F0C92DD" w14:textId="77777777" w:rsidR="00F56C50" w:rsidRDefault="00F56C50" w:rsidP="00F56C5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age of Philip Pagam(q.v.), he swore that Philip was born and baptized in</w:t>
      </w:r>
    </w:p>
    <w:p w14:paraId="306B098B" w14:textId="77777777" w:rsidR="00F56C50" w:rsidRDefault="00F56C50" w:rsidP="00F56C5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Chiselhampton</w:t>
      </w:r>
      <w:proofErr w:type="spellEnd"/>
      <w:r>
        <w:rPr>
          <w:rFonts w:cs="Times New Roman"/>
          <w:szCs w:val="24"/>
        </w:rPr>
        <w:t xml:space="preserve"> on 20 June 1417, which he knew because he had been </w:t>
      </w:r>
      <w:proofErr w:type="gramStart"/>
      <w:r>
        <w:rPr>
          <w:rFonts w:cs="Times New Roman"/>
          <w:szCs w:val="24"/>
        </w:rPr>
        <w:t>told</w:t>
      </w:r>
      <w:proofErr w:type="gramEnd"/>
    </w:p>
    <w:p w14:paraId="1559EA7F" w14:textId="77777777" w:rsidR="00F56C50" w:rsidRDefault="00F56C50" w:rsidP="00F56C5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when he passed though the </w:t>
      </w:r>
      <w:proofErr w:type="spellStart"/>
      <w:r>
        <w:rPr>
          <w:rFonts w:cs="Times New Roman"/>
          <w:szCs w:val="24"/>
        </w:rPr>
        <w:t>vill</w:t>
      </w:r>
      <w:proofErr w:type="spellEnd"/>
      <w:r>
        <w:rPr>
          <w:rFonts w:cs="Times New Roman"/>
          <w:szCs w:val="24"/>
        </w:rPr>
        <w:t>.    (ibid.)</w:t>
      </w:r>
    </w:p>
    <w:p w14:paraId="3585CB2D" w14:textId="77777777" w:rsidR="00F56C50" w:rsidRDefault="00F56C50" w:rsidP="00F56C50">
      <w:pPr>
        <w:pStyle w:val="NoSpacing"/>
        <w:rPr>
          <w:rFonts w:cs="Times New Roman"/>
          <w:szCs w:val="24"/>
        </w:rPr>
      </w:pPr>
    </w:p>
    <w:p w14:paraId="68D04A4C" w14:textId="77777777" w:rsidR="00F56C50" w:rsidRDefault="00F56C50" w:rsidP="00F56C50">
      <w:pPr>
        <w:pStyle w:val="NoSpacing"/>
        <w:rPr>
          <w:rFonts w:cs="Times New Roman"/>
          <w:szCs w:val="24"/>
        </w:rPr>
      </w:pPr>
    </w:p>
    <w:p w14:paraId="19BF345B" w14:textId="77777777" w:rsidR="00F56C50" w:rsidRDefault="00F56C50" w:rsidP="00F56C5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18 August 2023</w:t>
      </w:r>
    </w:p>
    <w:p w14:paraId="6D45CA0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8CAD" w14:textId="77777777" w:rsidR="00F56C50" w:rsidRDefault="00F56C50" w:rsidP="009139A6">
      <w:r>
        <w:separator/>
      </w:r>
    </w:p>
  </w:endnote>
  <w:endnote w:type="continuationSeparator" w:id="0">
    <w:p w14:paraId="44F37EAD" w14:textId="77777777" w:rsidR="00F56C50" w:rsidRDefault="00F56C5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622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242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BEC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34F8C" w14:textId="77777777" w:rsidR="00F56C50" w:rsidRDefault="00F56C50" w:rsidP="009139A6">
      <w:r>
        <w:separator/>
      </w:r>
    </w:p>
  </w:footnote>
  <w:footnote w:type="continuationSeparator" w:id="0">
    <w:p w14:paraId="3AB1CCAB" w14:textId="77777777" w:rsidR="00F56C50" w:rsidRDefault="00F56C5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3D5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F49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2A8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50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5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0380"/>
  <w15:chartTrackingRefBased/>
  <w15:docId w15:val="{0C3EDFB6-BC6C-4DEE-93C0-BE460403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56C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127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2023-08-18T20:05:00Z</dcterms:created>
  <dcterms:modified xsi:type="dcterms:W3CDTF">2023-08-18T20:05:00Z</dcterms:modified>
</cp:coreProperties>
</file>