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78" w:rsidRDefault="00604078" w:rsidP="00604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FERROUR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604078" w:rsidRDefault="00604078" w:rsidP="00604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Parham, Suffolk. Husbandman.</w:t>
      </w:r>
    </w:p>
    <w:p w:rsidR="00604078" w:rsidRDefault="00604078" w:rsidP="00604078">
      <w:pPr>
        <w:rPr>
          <w:rFonts w:ascii="Times New Roman" w:hAnsi="Times New Roman" w:cs="Times New Roman"/>
        </w:rPr>
      </w:pPr>
    </w:p>
    <w:p w:rsidR="00604078" w:rsidRDefault="00604078" w:rsidP="00604078">
      <w:pPr>
        <w:rPr>
          <w:rFonts w:ascii="Times New Roman" w:hAnsi="Times New Roman" w:cs="Times New Roman"/>
        </w:rPr>
      </w:pPr>
    </w:p>
    <w:p w:rsidR="00604078" w:rsidRPr="007B78D0" w:rsidRDefault="00604078" w:rsidP="00604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Robert Buxton(q.v.) brought a plaint of debt against him and 20 others.</w:t>
      </w:r>
    </w:p>
    <w:p w:rsidR="00604078" w:rsidRDefault="00604078" w:rsidP="00604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604078" w:rsidRDefault="00604078" w:rsidP="00604078">
      <w:pPr>
        <w:rPr>
          <w:rFonts w:ascii="Times New Roman" w:hAnsi="Times New Roman" w:cs="Times New Roman"/>
        </w:rPr>
      </w:pPr>
    </w:p>
    <w:p w:rsidR="00604078" w:rsidRDefault="00604078" w:rsidP="00604078">
      <w:pPr>
        <w:rPr>
          <w:rFonts w:ascii="Times New Roman" w:hAnsi="Times New Roman" w:cs="Times New Roman"/>
        </w:rPr>
      </w:pPr>
    </w:p>
    <w:p w:rsidR="00604078" w:rsidRDefault="00604078" w:rsidP="00604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May 2017</w:t>
      </w:r>
    </w:p>
    <w:p w:rsidR="006B2F86" w:rsidRPr="00E71FC3" w:rsidRDefault="0060407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078" w:rsidRDefault="00604078" w:rsidP="00E71FC3">
      <w:r>
        <w:separator/>
      </w:r>
    </w:p>
  </w:endnote>
  <w:endnote w:type="continuationSeparator" w:id="0">
    <w:p w:rsidR="00604078" w:rsidRDefault="0060407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078" w:rsidRDefault="00604078" w:rsidP="00E71FC3">
      <w:r>
        <w:separator/>
      </w:r>
    </w:p>
  </w:footnote>
  <w:footnote w:type="continuationSeparator" w:id="0">
    <w:p w:rsidR="00604078" w:rsidRDefault="0060407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78"/>
    <w:rsid w:val="001A7C09"/>
    <w:rsid w:val="00577BD5"/>
    <w:rsid w:val="00604078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C76EF-1CD0-4F46-B1D1-E4302536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407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2017-05-17T19:22:00Z</dcterms:created>
  <dcterms:modified xsi:type="dcterms:W3CDTF">2017-05-17T19:22:00Z</dcterms:modified>
</cp:coreProperties>
</file>