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61A7" w14:textId="77777777" w:rsidR="004D5D32" w:rsidRDefault="004D5D32" w:rsidP="004D5D32">
      <w:pPr>
        <w:pStyle w:val="NoSpacing"/>
      </w:pPr>
      <w:r>
        <w:rPr>
          <w:u w:val="single"/>
        </w:rPr>
        <w:t>William FERROUR</w:t>
      </w:r>
      <w:r>
        <w:t xml:space="preserve">       (fl.1483)</w:t>
      </w:r>
    </w:p>
    <w:p w14:paraId="4755F545" w14:textId="77777777" w:rsidR="004D5D32" w:rsidRDefault="004D5D32" w:rsidP="004D5D32">
      <w:pPr>
        <w:pStyle w:val="NoSpacing"/>
      </w:pPr>
      <w:r>
        <w:t>of Norwich. Bed weaver.</w:t>
      </w:r>
    </w:p>
    <w:p w14:paraId="47AF3B59" w14:textId="77777777" w:rsidR="004D5D32" w:rsidRDefault="004D5D32" w:rsidP="004D5D32">
      <w:pPr>
        <w:pStyle w:val="NoSpacing"/>
      </w:pPr>
    </w:p>
    <w:p w14:paraId="288492A9" w14:textId="77777777" w:rsidR="004D5D32" w:rsidRDefault="004D5D32" w:rsidP="004D5D32">
      <w:pPr>
        <w:pStyle w:val="NoSpacing"/>
      </w:pPr>
    </w:p>
    <w:p w14:paraId="00FB2242" w14:textId="77777777" w:rsidR="004D5D32" w:rsidRDefault="004D5D32" w:rsidP="004D5D32">
      <w:pPr>
        <w:pStyle w:val="NoSpacing"/>
      </w:pPr>
      <w:r>
        <w:tab/>
        <w:t>1483</w:t>
      </w:r>
      <w:r>
        <w:tab/>
        <w:t xml:space="preserve">Edmund </w:t>
      </w:r>
      <w:proofErr w:type="spellStart"/>
      <w:r>
        <w:t>Dylham</w:t>
      </w:r>
      <w:proofErr w:type="spellEnd"/>
      <w:r>
        <w:t xml:space="preserve"> of Norwich, thick woollen weaver(q.v.), brought a plaint</w:t>
      </w:r>
    </w:p>
    <w:p w14:paraId="3D5DEEAE" w14:textId="77777777" w:rsidR="004D5D32" w:rsidRDefault="004D5D32" w:rsidP="004D5D32">
      <w:pPr>
        <w:pStyle w:val="NoSpacing"/>
      </w:pPr>
      <w:r>
        <w:tab/>
      </w:r>
      <w:r>
        <w:tab/>
        <w:t xml:space="preserve">of debt against him, John </w:t>
      </w:r>
      <w:proofErr w:type="spellStart"/>
      <w:r>
        <w:t>Pytman</w:t>
      </w:r>
      <w:proofErr w:type="spellEnd"/>
      <w:r>
        <w:t xml:space="preserve"> of Norwich, brewer(q.v.), William Playford </w:t>
      </w:r>
    </w:p>
    <w:p w14:paraId="579A6599" w14:textId="77777777" w:rsidR="004D5D32" w:rsidRDefault="004D5D32" w:rsidP="004D5D32">
      <w:pPr>
        <w:pStyle w:val="NoSpacing"/>
        <w:ind w:left="1440"/>
      </w:pPr>
      <w:r>
        <w:t xml:space="preserve">of Norwich, tailor(q.v.), Robert Palmer of </w:t>
      </w:r>
      <w:proofErr w:type="spellStart"/>
      <w:r>
        <w:t>Acle</w:t>
      </w:r>
      <w:proofErr w:type="spellEnd"/>
      <w:r>
        <w:t xml:space="preserve">(q.v.), John </w:t>
      </w:r>
      <w:proofErr w:type="spellStart"/>
      <w:r>
        <w:t>Eryng</w:t>
      </w:r>
      <w:proofErr w:type="spellEnd"/>
      <w:r>
        <w:t xml:space="preserve"> of Soham</w:t>
      </w:r>
    </w:p>
    <w:p w14:paraId="59388276" w14:textId="77777777" w:rsidR="004D5D32" w:rsidRDefault="004D5D32" w:rsidP="004D5D32">
      <w:pPr>
        <w:pStyle w:val="NoSpacing"/>
        <w:ind w:left="1440"/>
      </w:pPr>
      <w:r>
        <w:t>Tony(q.v.).</w:t>
      </w:r>
    </w:p>
    <w:p w14:paraId="67F1C793" w14:textId="77777777" w:rsidR="004D5D32" w:rsidRDefault="004D5D32" w:rsidP="004D5D32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41824305" w14:textId="77777777" w:rsidR="004D5D32" w:rsidRDefault="004D5D32" w:rsidP="004D5D32">
      <w:pPr>
        <w:pStyle w:val="NoSpacing"/>
      </w:pPr>
    </w:p>
    <w:p w14:paraId="3D51F0E1" w14:textId="77777777" w:rsidR="004D5D32" w:rsidRDefault="004D5D32" w:rsidP="004D5D32">
      <w:pPr>
        <w:pStyle w:val="NoSpacing"/>
      </w:pPr>
    </w:p>
    <w:p w14:paraId="0B92CE52" w14:textId="77777777" w:rsidR="004D5D32" w:rsidRDefault="004D5D32" w:rsidP="004D5D32">
      <w:pPr>
        <w:pStyle w:val="NoSpacing"/>
      </w:pPr>
      <w:r>
        <w:t>28 January 2020</w:t>
      </w:r>
    </w:p>
    <w:p w14:paraId="0BD805FC" w14:textId="77777777" w:rsidR="006B2F86" w:rsidRPr="00E71FC3" w:rsidRDefault="004D5D3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F78B" w14:textId="77777777" w:rsidR="004D5D32" w:rsidRDefault="004D5D32" w:rsidP="00E71FC3">
      <w:pPr>
        <w:spacing w:after="0" w:line="240" w:lineRule="auto"/>
      </w:pPr>
      <w:r>
        <w:separator/>
      </w:r>
    </w:p>
  </w:endnote>
  <w:endnote w:type="continuationSeparator" w:id="0">
    <w:p w14:paraId="21C2B8B2" w14:textId="77777777" w:rsidR="004D5D32" w:rsidRDefault="004D5D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EA05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43F9" w14:textId="77777777" w:rsidR="004D5D32" w:rsidRDefault="004D5D32" w:rsidP="00E71FC3">
      <w:pPr>
        <w:spacing w:after="0" w:line="240" w:lineRule="auto"/>
      </w:pPr>
      <w:r>
        <w:separator/>
      </w:r>
    </w:p>
  </w:footnote>
  <w:footnote w:type="continuationSeparator" w:id="0">
    <w:p w14:paraId="3913317D" w14:textId="77777777" w:rsidR="004D5D32" w:rsidRDefault="004D5D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2"/>
    <w:rsid w:val="001A7C09"/>
    <w:rsid w:val="004D5D32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97C3"/>
  <w15:chartTrackingRefBased/>
  <w15:docId w15:val="{118C13FE-F520-4BEA-AB42-3891ADB6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D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2020-02-12T19:59:00Z</dcterms:created>
  <dcterms:modified xsi:type="dcterms:W3CDTF">2020-02-12T20:00:00Z</dcterms:modified>
</cp:coreProperties>
</file>