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16EB" w14:textId="77777777" w:rsidR="00B7704C" w:rsidRDefault="00B7704C" w:rsidP="00B7704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FOREST, junior</w:t>
      </w:r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1E80362D" w14:textId="77777777" w:rsidR="00B7704C" w:rsidRDefault="00B7704C" w:rsidP="00B7704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Archer.</w:t>
      </w:r>
    </w:p>
    <w:p w14:paraId="37AB191E" w14:textId="77777777" w:rsidR="00B7704C" w:rsidRDefault="00B7704C" w:rsidP="00B7704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9EF534A" w14:textId="77777777" w:rsidR="00B7704C" w:rsidRDefault="00B7704C" w:rsidP="00B7704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D5B0AFC" w14:textId="77777777" w:rsidR="00B7704C" w:rsidRDefault="00B7704C" w:rsidP="00B7704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1404</w:t>
      </w:r>
      <w:r>
        <w:rPr>
          <w:rFonts w:cs="Times New Roman"/>
          <w:color w:val="282B30"/>
          <w:szCs w:val="24"/>
          <w:shd w:val="clear" w:color="auto" w:fill="FFFFFF"/>
        </w:rPr>
        <w:tab/>
        <w:t xml:space="preserve">He served in the garrison of Carmarthen/Newcastle Emlyn under the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>command</w:t>
      </w:r>
      <w:proofErr w:type="gramEnd"/>
    </w:p>
    <w:p w14:paraId="18C13BDE" w14:textId="77777777" w:rsidR="00B7704C" w:rsidRDefault="00B7704C" w:rsidP="00B7704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of Sir Rustin de Villeneuve(q.v.).</w:t>
      </w:r>
    </w:p>
    <w:p w14:paraId="482270B7" w14:textId="77777777" w:rsidR="00B7704C" w:rsidRDefault="00B7704C" w:rsidP="00B7704C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E101/43/29, m4,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6C4AF7BE" w14:textId="77777777" w:rsidR="00B7704C" w:rsidRDefault="00B7704C" w:rsidP="00B7704C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130F1702" w14:textId="77777777" w:rsidR="00B7704C" w:rsidRDefault="00B7704C" w:rsidP="00B7704C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</w:p>
    <w:p w14:paraId="44F25941" w14:textId="77777777" w:rsidR="00B7704C" w:rsidRDefault="00B7704C" w:rsidP="00B7704C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</w:p>
    <w:p w14:paraId="2056EEED" w14:textId="77777777" w:rsidR="00B7704C" w:rsidRDefault="00B7704C" w:rsidP="00B7704C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25 December 2022</w:t>
      </w:r>
    </w:p>
    <w:p w14:paraId="469181C5" w14:textId="77777777" w:rsidR="00BA00AB" w:rsidRPr="00B7704C" w:rsidRDefault="00BA00AB" w:rsidP="00B7704C"/>
    <w:sectPr w:rsidR="00BA00AB" w:rsidRPr="00B770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62AD" w14:textId="77777777" w:rsidR="00B7704C" w:rsidRDefault="00B7704C" w:rsidP="009139A6">
      <w:r>
        <w:separator/>
      </w:r>
    </w:p>
  </w:endnote>
  <w:endnote w:type="continuationSeparator" w:id="0">
    <w:p w14:paraId="66879626" w14:textId="77777777" w:rsidR="00B7704C" w:rsidRDefault="00B770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0B0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3C8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854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30A4" w14:textId="77777777" w:rsidR="00B7704C" w:rsidRDefault="00B7704C" w:rsidP="009139A6">
      <w:r>
        <w:separator/>
      </w:r>
    </w:p>
  </w:footnote>
  <w:footnote w:type="continuationSeparator" w:id="0">
    <w:p w14:paraId="6891D1B2" w14:textId="77777777" w:rsidR="00B7704C" w:rsidRDefault="00B770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939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34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C6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4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7704C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9600"/>
  <w15:chartTrackingRefBased/>
  <w15:docId w15:val="{1429D251-73B1-481E-AD93-9F5E670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2023-02-09T08:45:00Z</dcterms:created>
  <dcterms:modified xsi:type="dcterms:W3CDTF">2023-02-09T08:45:00Z</dcterms:modified>
</cp:coreProperties>
</file>