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71" w:rsidRDefault="00AF1B71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FOREST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fl.1428)</w:t>
      </w:r>
    </w:p>
    <w:p w:rsidR="00AF1B71" w:rsidRDefault="00AF1B71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Bodmin Priory.</w:t>
      </w:r>
    </w:p>
    <w:p w:rsidR="00AF1B71" w:rsidRDefault="00AF1B71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1B71" w:rsidRDefault="00AF1B71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1B71" w:rsidRDefault="00AF1B71" w:rsidP="00AF1B7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Feb.1428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 by the Bishop.</w:t>
      </w:r>
    </w:p>
    <w:p w:rsidR="00AF1B71" w:rsidRDefault="00AF1B71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Exeter1420-55” part 4 p.117)</w:t>
      </w:r>
    </w:p>
    <w:p w:rsidR="00B01312" w:rsidRDefault="00B01312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 by the Bishop.  (ibid.p.119)</w:t>
      </w:r>
    </w:p>
    <w:p w:rsidR="006A318A" w:rsidRDefault="006A318A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</w:t>
      </w:r>
      <w:r>
        <w:rPr>
          <w:rFonts w:ascii="Times New Roman" w:hAnsi="Times New Roman" w:cs="Times New Roman"/>
          <w:sz w:val="24"/>
          <w:szCs w:val="24"/>
        </w:rPr>
        <w:tab/>
      </w:r>
      <w:r w:rsidRPr="006A318A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Pr="006A318A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6A318A">
        <w:rPr>
          <w:rFonts w:ascii="Times New Roman" w:hAnsi="Times New Roman" w:cs="Times New Roman"/>
          <w:sz w:val="24"/>
          <w:szCs w:val="24"/>
        </w:rPr>
        <w:t xml:space="preserve"> ordained priest</w:t>
      </w:r>
      <w:r>
        <w:rPr>
          <w:rFonts w:ascii="Times New Roman" w:hAnsi="Times New Roman" w:cs="Times New Roman"/>
          <w:sz w:val="24"/>
          <w:szCs w:val="24"/>
        </w:rPr>
        <w:t xml:space="preserve"> in the same p</w:t>
      </w:r>
      <w:r>
        <w:rPr>
          <w:rFonts w:ascii="Times New Roman" w:hAnsi="Times New Roman" w:cs="Times New Roman"/>
          <w:sz w:val="24"/>
          <w:szCs w:val="24"/>
        </w:rPr>
        <w:t>lace by the Bishop.  (ibid.p.121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1B71" w:rsidRDefault="00AF1B71" w:rsidP="00AF1B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6A318A" w:rsidP="00AF1B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312" w:rsidRDefault="00B01312" w:rsidP="00AF1B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June 2016</w:t>
      </w:r>
    </w:p>
    <w:p w:rsidR="006A318A" w:rsidRPr="00AF1B71" w:rsidRDefault="006A318A" w:rsidP="00AF1B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June 2016</w:t>
      </w:r>
      <w:bookmarkStart w:id="0" w:name="_GoBack"/>
      <w:bookmarkEnd w:id="0"/>
    </w:p>
    <w:sectPr w:rsidR="006A318A" w:rsidRPr="00AF1B7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71" w:rsidRDefault="00AF1B71" w:rsidP="00E71FC3">
      <w:pPr>
        <w:spacing w:after="0" w:line="240" w:lineRule="auto"/>
      </w:pPr>
      <w:r>
        <w:separator/>
      </w:r>
    </w:p>
  </w:endnote>
  <w:endnote w:type="continuationSeparator" w:id="0">
    <w:p w:rsidR="00AF1B71" w:rsidRDefault="00AF1B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71" w:rsidRDefault="00AF1B71" w:rsidP="00E71FC3">
      <w:pPr>
        <w:spacing w:after="0" w:line="240" w:lineRule="auto"/>
      </w:pPr>
      <w:r>
        <w:separator/>
      </w:r>
    </w:p>
  </w:footnote>
  <w:footnote w:type="continuationSeparator" w:id="0">
    <w:p w:rsidR="00AF1B71" w:rsidRDefault="00AF1B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1"/>
    <w:rsid w:val="006A318A"/>
    <w:rsid w:val="00AB52E8"/>
    <w:rsid w:val="00AF1B71"/>
    <w:rsid w:val="00B01312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23A9"/>
  <w15:chartTrackingRefBased/>
  <w15:docId w15:val="{3B36BE3C-BF01-4AB1-8918-59325E4E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2016-06-13T14:33:00Z</dcterms:created>
  <dcterms:modified xsi:type="dcterms:W3CDTF">2016-06-22T16:11:00Z</dcterms:modified>
</cp:coreProperties>
</file>