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FOREST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Norwich.</w:t>
      </w: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Elizabeth(q.v.).</w:t>
      </w: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9F05B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year.   (ibid.)</w:t>
      </w: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Executrix:   Elizabeth.    (ibid.)</w:t>
      </w: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</w:p>
    <w:p w:rsidR="00CF0D4F" w:rsidRDefault="00CF0D4F" w:rsidP="00CF0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October 2017</w:t>
      </w:r>
    </w:p>
    <w:p w:rsidR="006B2F86" w:rsidRPr="00E71FC3" w:rsidRDefault="00CF0D4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D4F" w:rsidRDefault="00CF0D4F" w:rsidP="00E71FC3">
      <w:r>
        <w:separator/>
      </w:r>
    </w:p>
  </w:endnote>
  <w:endnote w:type="continuationSeparator" w:id="0">
    <w:p w:rsidR="00CF0D4F" w:rsidRDefault="00CF0D4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D4F" w:rsidRDefault="00CF0D4F" w:rsidP="00E71FC3">
      <w:r>
        <w:separator/>
      </w:r>
    </w:p>
  </w:footnote>
  <w:footnote w:type="continuationSeparator" w:id="0">
    <w:p w:rsidR="00CF0D4F" w:rsidRDefault="00CF0D4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4F"/>
    <w:rsid w:val="001A7C09"/>
    <w:rsid w:val="00577BD5"/>
    <w:rsid w:val="00656CBA"/>
    <w:rsid w:val="006A1F77"/>
    <w:rsid w:val="00733BE7"/>
    <w:rsid w:val="00AB52E8"/>
    <w:rsid w:val="00B16D3F"/>
    <w:rsid w:val="00BB41AC"/>
    <w:rsid w:val="00CF0D4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7599-C644-4890-A570-D37F6DCA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D4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F0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2017-10-31T19:43:00Z</dcterms:created>
  <dcterms:modified xsi:type="dcterms:W3CDTF">2017-10-31T19:44:00Z</dcterms:modified>
</cp:coreProperties>
</file>