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9E86" w14:textId="77777777" w:rsidR="00DD3705" w:rsidRDefault="00DD3705" w:rsidP="00DD3705">
      <w:pPr>
        <w:pStyle w:val="NoSpacing"/>
      </w:pPr>
      <w:r>
        <w:rPr>
          <w:u w:val="single"/>
        </w:rPr>
        <w:t xml:space="preserve">Robert FOREST </w:t>
      </w:r>
      <w:r>
        <w:t xml:space="preserve">       </w:t>
      </w:r>
      <w:r>
        <w:t>(fl.1478)</w:t>
      </w:r>
    </w:p>
    <w:p w14:paraId="76227170" w14:textId="2F57068D" w:rsidR="00DD3705" w:rsidRDefault="00DD3705" w:rsidP="00DD3705">
      <w:pPr>
        <w:pStyle w:val="NoSpacing"/>
      </w:pPr>
      <w:r>
        <w:t xml:space="preserve">of </w:t>
      </w:r>
      <w:proofErr w:type="spellStart"/>
      <w:r>
        <w:t>Riccall</w:t>
      </w:r>
      <w:proofErr w:type="spellEnd"/>
      <w:r>
        <w:t>, East Riding of Yorkshire.</w:t>
      </w:r>
      <w:bookmarkStart w:id="0" w:name="_GoBack"/>
      <w:bookmarkEnd w:id="0"/>
    </w:p>
    <w:p w14:paraId="2266D225" w14:textId="77777777" w:rsidR="00DD3705" w:rsidRDefault="00DD3705" w:rsidP="00DD3705">
      <w:pPr>
        <w:pStyle w:val="NoSpacing"/>
      </w:pPr>
    </w:p>
    <w:p w14:paraId="5D98A40A" w14:textId="77777777" w:rsidR="00DD3705" w:rsidRDefault="00DD3705" w:rsidP="00DD3705">
      <w:pPr>
        <w:pStyle w:val="NoSpacing"/>
      </w:pPr>
    </w:p>
    <w:p w14:paraId="43DA023A" w14:textId="77777777" w:rsidR="00DD3705" w:rsidRDefault="00DD3705" w:rsidP="00DD3705">
      <w:pPr>
        <w:pStyle w:val="NoSpacing"/>
      </w:pPr>
      <w:r>
        <w:t>21 Mar.1478</w:t>
      </w:r>
      <w:r>
        <w:tab/>
        <w:t xml:space="preserve">He was ordained acolyte at the altar of the Blessed Virgin Mary in </w:t>
      </w:r>
    </w:p>
    <w:p w14:paraId="1D9448CF" w14:textId="77777777" w:rsidR="00DD3705" w:rsidRDefault="00DD3705" w:rsidP="00DD3705">
      <w:pPr>
        <w:pStyle w:val="NoSpacing"/>
      </w:pPr>
      <w:r>
        <w:tab/>
      </w:r>
      <w:r>
        <w:tab/>
        <w:t>York Minster, by William Egremont, Bishop of Dromore(q.v.).</w:t>
      </w:r>
    </w:p>
    <w:p w14:paraId="5CB9E997" w14:textId="77777777" w:rsidR="00DD3705" w:rsidRDefault="00DD3705" w:rsidP="00DD3705">
      <w:pPr>
        <w:pStyle w:val="NoSpacing"/>
      </w:pPr>
      <w:r>
        <w:tab/>
      </w:r>
      <w:r>
        <w:tab/>
        <w:t>(“York Clergy Ordinations 1475-1500” ed. David M. Smith p.35)</w:t>
      </w:r>
    </w:p>
    <w:p w14:paraId="63432F21" w14:textId="77777777" w:rsidR="00DD3705" w:rsidRDefault="00DD3705" w:rsidP="00DD3705">
      <w:pPr>
        <w:pStyle w:val="NoSpacing"/>
      </w:pPr>
    </w:p>
    <w:p w14:paraId="2373E6B2" w14:textId="77777777" w:rsidR="00DD3705" w:rsidRDefault="00DD3705" w:rsidP="00DD3705">
      <w:pPr>
        <w:pStyle w:val="NoSpacing"/>
      </w:pPr>
    </w:p>
    <w:p w14:paraId="30660F1C" w14:textId="77777777" w:rsidR="00DD3705" w:rsidRPr="002B0146" w:rsidRDefault="00DD3705" w:rsidP="00DD3705">
      <w:pPr>
        <w:pStyle w:val="NoSpacing"/>
      </w:pPr>
      <w:r>
        <w:t>17 January 2020</w:t>
      </w:r>
    </w:p>
    <w:p w14:paraId="7EC3CA0E" w14:textId="565E73D8" w:rsidR="006B2F86" w:rsidRPr="00DD3705" w:rsidRDefault="00DD3705" w:rsidP="00E71FC3">
      <w:pPr>
        <w:pStyle w:val="NoSpacing"/>
      </w:pPr>
    </w:p>
    <w:sectPr w:rsidR="006B2F86" w:rsidRPr="00DD370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8AA1B" w14:textId="77777777" w:rsidR="00DD3705" w:rsidRDefault="00DD3705" w:rsidP="00E71FC3">
      <w:pPr>
        <w:spacing w:after="0" w:line="240" w:lineRule="auto"/>
      </w:pPr>
      <w:r>
        <w:separator/>
      </w:r>
    </w:p>
  </w:endnote>
  <w:endnote w:type="continuationSeparator" w:id="0">
    <w:p w14:paraId="21FBDA95" w14:textId="77777777" w:rsidR="00DD3705" w:rsidRDefault="00DD370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A3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6E40" w14:textId="77777777" w:rsidR="00DD3705" w:rsidRDefault="00DD3705" w:rsidP="00E71FC3">
      <w:pPr>
        <w:spacing w:after="0" w:line="240" w:lineRule="auto"/>
      </w:pPr>
      <w:r>
        <w:separator/>
      </w:r>
    </w:p>
  </w:footnote>
  <w:footnote w:type="continuationSeparator" w:id="0">
    <w:p w14:paraId="045AE2E0" w14:textId="77777777" w:rsidR="00DD3705" w:rsidRDefault="00DD370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05"/>
    <w:rsid w:val="001A7C09"/>
    <w:rsid w:val="00577BD5"/>
    <w:rsid w:val="00656CBA"/>
    <w:rsid w:val="006A1F77"/>
    <w:rsid w:val="00733BE7"/>
    <w:rsid w:val="00AB52E8"/>
    <w:rsid w:val="00B16D3F"/>
    <w:rsid w:val="00BB41AC"/>
    <w:rsid w:val="00DD370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EE6F"/>
  <w15:chartTrackingRefBased/>
  <w15:docId w15:val="{3CF88F53-97C1-484B-86A4-14C9889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2020-01-17T17:19:00Z</dcterms:created>
  <dcterms:modified xsi:type="dcterms:W3CDTF">2020-01-17T17:23:00Z</dcterms:modified>
</cp:coreProperties>
</file>