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F506" w14:textId="77777777" w:rsidR="006B2F86" w:rsidRDefault="000D1F29" w:rsidP="00E71FC3">
      <w:pPr>
        <w:pStyle w:val="NoSpacing"/>
      </w:pPr>
      <w:r>
        <w:rPr>
          <w:u w:val="single"/>
        </w:rPr>
        <w:t>Adam FORSTER</w:t>
      </w:r>
      <w:r>
        <w:t xml:space="preserve">      (d.1439)</w:t>
      </w:r>
    </w:p>
    <w:p w14:paraId="44B2BD46" w14:textId="77777777" w:rsidR="000D1F29" w:rsidRDefault="000D1F29" w:rsidP="00E71FC3">
      <w:pPr>
        <w:pStyle w:val="NoSpacing"/>
      </w:pPr>
    </w:p>
    <w:p w14:paraId="1813F4F5" w14:textId="77777777" w:rsidR="000D1F29" w:rsidRDefault="000D1F29" w:rsidP="00E71FC3">
      <w:pPr>
        <w:pStyle w:val="NoSpacing"/>
      </w:pPr>
    </w:p>
    <w:p w14:paraId="50A91C44" w14:textId="77777777" w:rsidR="000D1F29" w:rsidRDefault="000D1F29" w:rsidP="000D1F29">
      <w:pPr>
        <w:pStyle w:val="NoSpacing"/>
      </w:pPr>
      <w:r>
        <w:t>= Margaret(q.v.).</w:t>
      </w:r>
    </w:p>
    <w:p w14:paraId="02AE3E90" w14:textId="77777777" w:rsidR="000D1F29" w:rsidRDefault="000D1F29" w:rsidP="000D1F29">
      <w:pPr>
        <w:pStyle w:val="NoSpacing"/>
      </w:pPr>
      <w:r>
        <w:t>(www.inquisitionspostmortem.ac.uk  ref. eCIPM 25-396)</w:t>
      </w:r>
    </w:p>
    <w:p w14:paraId="71A2D654" w14:textId="77777777" w:rsidR="000D1F29" w:rsidRDefault="000D1F29" w:rsidP="000D1F29">
      <w:pPr>
        <w:pStyle w:val="NoSpacing"/>
      </w:pPr>
      <w:r>
        <w:t>Son:   Gerard(q.v.).    (ibid.)</w:t>
      </w:r>
    </w:p>
    <w:p w14:paraId="0F054151" w14:textId="77777777" w:rsidR="000D1F29" w:rsidRDefault="000D1F29" w:rsidP="000D1F29">
      <w:pPr>
        <w:pStyle w:val="NoSpacing"/>
      </w:pPr>
    </w:p>
    <w:p w14:paraId="57A78116" w14:textId="77777777" w:rsidR="000D1F29" w:rsidRDefault="000D1F29" w:rsidP="000D1F29">
      <w:pPr>
        <w:pStyle w:val="NoSpacing"/>
      </w:pPr>
    </w:p>
    <w:p w14:paraId="50101FD4" w14:textId="77777777" w:rsidR="000D1F29" w:rsidRDefault="000D1F29" w:rsidP="000D1F29">
      <w:pPr>
        <w:pStyle w:val="NoSpacing"/>
      </w:pPr>
      <w:r>
        <w:t xml:space="preserve">  6 Nov.1439</w:t>
      </w:r>
      <w:r>
        <w:tab/>
        <w:t>He died.  (ibid.)</w:t>
      </w:r>
    </w:p>
    <w:p w14:paraId="140FA6CB" w14:textId="34C29016" w:rsidR="004809B9" w:rsidRDefault="004809B9" w:rsidP="000D1F29">
      <w:pPr>
        <w:pStyle w:val="NoSpacing"/>
      </w:pPr>
      <w:r>
        <w:t>16 Nov.</w:t>
      </w:r>
      <w:r>
        <w:tab/>
        <w:t>Writ of diem clausit extremum to the Escheator of Huntingdonshire.</w:t>
      </w:r>
    </w:p>
    <w:p w14:paraId="54EEF152" w14:textId="6D628A5D" w:rsidR="004809B9" w:rsidRDefault="004809B9" w:rsidP="000D1F29">
      <w:pPr>
        <w:pStyle w:val="NoSpacing"/>
      </w:pPr>
      <w:r>
        <w:tab/>
      </w:r>
      <w:r>
        <w:tab/>
        <w:t>(C.F.R. 1437-45 p.103)</w:t>
      </w:r>
    </w:p>
    <w:p w14:paraId="15A1E501" w14:textId="556E3AC5" w:rsidR="000D1F29" w:rsidRDefault="000D1F29" w:rsidP="000D1F29">
      <w:pPr>
        <w:pStyle w:val="NoSpacing"/>
      </w:pPr>
      <w:r>
        <w:t>28 Dec.</w:t>
      </w:r>
      <w:r>
        <w:tab/>
        <w:t xml:space="preserve">An inquisition post mortem was held in Huntingdon into his lands.  </w:t>
      </w:r>
    </w:p>
    <w:p w14:paraId="7EA20CD2" w14:textId="712770ED" w:rsidR="004809B9" w:rsidRDefault="004809B9" w:rsidP="000D1F29">
      <w:pPr>
        <w:pStyle w:val="NoSpacing"/>
      </w:pPr>
      <w:r>
        <w:tab/>
      </w:r>
      <w:r>
        <w:tab/>
      </w:r>
      <w:r>
        <w:t>(www.inquisitionspostmortem.ac.uk  ref. eCIPM 25-396)</w:t>
      </w:r>
    </w:p>
    <w:p w14:paraId="7EDB1ACC" w14:textId="77777777" w:rsidR="000D1F29" w:rsidRDefault="000D1F29" w:rsidP="000D1F29">
      <w:pPr>
        <w:pStyle w:val="NoSpacing"/>
      </w:pPr>
    </w:p>
    <w:p w14:paraId="369FF03B" w14:textId="77777777" w:rsidR="000D1F29" w:rsidRDefault="000D1F29" w:rsidP="000D1F29">
      <w:pPr>
        <w:pStyle w:val="NoSpacing"/>
      </w:pPr>
    </w:p>
    <w:p w14:paraId="30CFE578" w14:textId="77777777" w:rsidR="000D1F29" w:rsidRDefault="000D1F29" w:rsidP="000D1F29">
      <w:pPr>
        <w:pStyle w:val="NoSpacing"/>
      </w:pPr>
      <w:r>
        <w:t>13 December 2016</w:t>
      </w:r>
    </w:p>
    <w:p w14:paraId="426FB096" w14:textId="20EE938C" w:rsidR="004809B9" w:rsidRDefault="004809B9" w:rsidP="000D1F29">
      <w:pPr>
        <w:pStyle w:val="NoSpacing"/>
      </w:pPr>
      <w:r>
        <w:t xml:space="preserve">  1 July 2023</w:t>
      </w:r>
    </w:p>
    <w:p w14:paraId="32A304DC" w14:textId="77777777" w:rsidR="000D1F29" w:rsidRPr="000D1F29" w:rsidRDefault="000D1F29" w:rsidP="000D1F29">
      <w:pPr>
        <w:pStyle w:val="NoSpacing"/>
      </w:pPr>
    </w:p>
    <w:sectPr w:rsidR="000D1F29" w:rsidRPr="000D1F29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F0E2" w14:textId="77777777" w:rsidR="000D1F29" w:rsidRDefault="000D1F29" w:rsidP="00E71FC3">
      <w:pPr>
        <w:spacing w:after="0" w:line="240" w:lineRule="auto"/>
      </w:pPr>
      <w:r>
        <w:separator/>
      </w:r>
    </w:p>
  </w:endnote>
  <w:endnote w:type="continuationSeparator" w:id="0">
    <w:p w14:paraId="031279C8" w14:textId="77777777" w:rsidR="000D1F29" w:rsidRDefault="000D1F2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99D6" w14:textId="77777777"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44B7" w14:textId="77777777" w:rsidR="000D1F29" w:rsidRDefault="000D1F29" w:rsidP="00E71FC3">
      <w:pPr>
        <w:spacing w:after="0" w:line="240" w:lineRule="auto"/>
      </w:pPr>
      <w:r>
        <w:separator/>
      </w:r>
    </w:p>
  </w:footnote>
  <w:footnote w:type="continuationSeparator" w:id="0">
    <w:p w14:paraId="6C9D7F82" w14:textId="77777777" w:rsidR="000D1F29" w:rsidRDefault="000D1F29" w:rsidP="00E71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143C7"/>
    <w:multiLevelType w:val="hybridMultilevel"/>
    <w:tmpl w:val="977603EA"/>
    <w:lvl w:ilvl="0" w:tplc="314EE5E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9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29"/>
    <w:rsid w:val="000D1F29"/>
    <w:rsid w:val="001A7C09"/>
    <w:rsid w:val="004809B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0021"/>
  <w15:chartTrackingRefBased/>
  <w15:docId w15:val="{828EC0F9-29E4-4C8F-A8CB-72F94248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2016-12-13T14:36:00Z</dcterms:created>
  <dcterms:modified xsi:type="dcterms:W3CDTF">2023-07-01T07:06:00Z</dcterms:modified>
</cp:coreProperties>
</file>