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AC30" w14:textId="767D039D" w:rsidR="00BA00AB" w:rsidRDefault="00896C9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Agnes FORSTER</w:t>
      </w:r>
      <w:r>
        <w:rPr>
          <w:rFonts w:cs="Times New Roman"/>
          <w:szCs w:val="24"/>
        </w:rPr>
        <w:t xml:space="preserve">     (fl.1490)</w:t>
      </w:r>
    </w:p>
    <w:p w14:paraId="7264ABAF" w14:textId="77777777" w:rsidR="00896C98" w:rsidRDefault="00896C98" w:rsidP="009139A6">
      <w:pPr>
        <w:pStyle w:val="NoSpacing"/>
        <w:rPr>
          <w:rFonts w:cs="Times New Roman"/>
          <w:szCs w:val="24"/>
        </w:rPr>
      </w:pPr>
    </w:p>
    <w:p w14:paraId="7EFF2BF1" w14:textId="77777777" w:rsidR="00896C98" w:rsidRDefault="00896C98" w:rsidP="009139A6">
      <w:pPr>
        <w:pStyle w:val="NoSpacing"/>
        <w:rPr>
          <w:rFonts w:cs="Times New Roman"/>
          <w:szCs w:val="24"/>
        </w:rPr>
      </w:pPr>
    </w:p>
    <w:p w14:paraId="737E3468" w14:textId="65DEC5A7" w:rsidR="00896C98" w:rsidRDefault="00896C9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Daughter of John Forster of Bristol(d.1492)(q.v.) and his wife, Elizabeth(q.v.).  (H.P. p.345)</w:t>
      </w:r>
    </w:p>
    <w:p w14:paraId="09592D6A" w14:textId="1EAB610C" w:rsidR="00896C98" w:rsidRDefault="00896C9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William Weston.   (ibid.)</w:t>
      </w:r>
    </w:p>
    <w:p w14:paraId="13D2A8C0" w14:textId="77777777" w:rsidR="00896C98" w:rsidRDefault="00896C98" w:rsidP="009139A6">
      <w:pPr>
        <w:pStyle w:val="NoSpacing"/>
        <w:rPr>
          <w:rFonts w:cs="Times New Roman"/>
          <w:szCs w:val="24"/>
        </w:rPr>
      </w:pPr>
    </w:p>
    <w:p w14:paraId="0EC9C869" w14:textId="77777777" w:rsidR="00896C98" w:rsidRDefault="00896C98" w:rsidP="009139A6">
      <w:pPr>
        <w:pStyle w:val="NoSpacing"/>
        <w:rPr>
          <w:rFonts w:cs="Times New Roman"/>
          <w:szCs w:val="24"/>
        </w:rPr>
      </w:pPr>
    </w:p>
    <w:p w14:paraId="04858CEB" w14:textId="25AC938E" w:rsidR="00896C98" w:rsidRPr="00896C98" w:rsidRDefault="00896C9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May 2023</w:t>
      </w:r>
    </w:p>
    <w:sectPr w:rsidR="00896C98" w:rsidRPr="00896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9DF8" w14:textId="77777777" w:rsidR="00896C98" w:rsidRDefault="00896C98" w:rsidP="009139A6">
      <w:r>
        <w:separator/>
      </w:r>
    </w:p>
  </w:endnote>
  <w:endnote w:type="continuationSeparator" w:id="0">
    <w:p w14:paraId="6E7F3342" w14:textId="77777777" w:rsidR="00896C98" w:rsidRDefault="00896C9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3CE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3F5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385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81E1" w14:textId="77777777" w:rsidR="00896C98" w:rsidRDefault="00896C98" w:rsidP="009139A6">
      <w:r>
        <w:separator/>
      </w:r>
    </w:p>
  </w:footnote>
  <w:footnote w:type="continuationSeparator" w:id="0">
    <w:p w14:paraId="57E5667E" w14:textId="77777777" w:rsidR="00896C98" w:rsidRDefault="00896C9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619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3A5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79F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98"/>
    <w:rsid w:val="000666E0"/>
    <w:rsid w:val="002510B7"/>
    <w:rsid w:val="005C130B"/>
    <w:rsid w:val="00826F5C"/>
    <w:rsid w:val="00896C98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868C"/>
  <w15:chartTrackingRefBased/>
  <w15:docId w15:val="{ABC4B9E6-403C-4D27-8863-6E1830A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2023-05-26T21:09:00Z</dcterms:created>
  <dcterms:modified xsi:type="dcterms:W3CDTF">2023-05-26T21:13:00Z</dcterms:modified>
</cp:coreProperties>
</file>