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3B96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FORSTER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fl.1476)</w:t>
      </w:r>
    </w:p>
    <w:p w14:paraId="0E32EB1F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72C107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40F4C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 Sep.1476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Agnes </w:t>
      </w:r>
      <w:proofErr w:type="spellStart"/>
      <w:r>
        <w:rPr>
          <w:rFonts w:ascii="Times New Roman" w:hAnsi="Times New Roman" w:cs="Times New Roman"/>
          <w:sz w:val="24"/>
          <w:szCs w:val="24"/>
        </w:rPr>
        <w:t>Ruynon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demised all her lands etc. in</w:t>
      </w:r>
    </w:p>
    <w:p w14:paraId="74ABA3B5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Ponsford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Somerset, to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Ruynon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77B4536E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p.83)</w:t>
      </w:r>
    </w:p>
    <w:p w14:paraId="5BF1ACC1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D4373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17CBA" w14:textId="77777777" w:rsidR="00657E5B" w:rsidRDefault="00657E5B" w:rsidP="00657E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March 2021</w:t>
      </w:r>
    </w:p>
    <w:p w14:paraId="35E378C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C100E" w14:textId="77777777" w:rsidR="00657E5B" w:rsidRDefault="00657E5B" w:rsidP="009139A6">
      <w:r>
        <w:separator/>
      </w:r>
    </w:p>
  </w:endnote>
  <w:endnote w:type="continuationSeparator" w:id="0">
    <w:p w14:paraId="6A7FA52E" w14:textId="77777777" w:rsidR="00657E5B" w:rsidRDefault="00657E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54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5A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982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D6253" w14:textId="77777777" w:rsidR="00657E5B" w:rsidRDefault="00657E5B" w:rsidP="009139A6">
      <w:r>
        <w:separator/>
      </w:r>
    </w:p>
  </w:footnote>
  <w:footnote w:type="continuationSeparator" w:id="0">
    <w:p w14:paraId="06D2D796" w14:textId="77777777" w:rsidR="00657E5B" w:rsidRDefault="00657E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3CE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86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56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5B"/>
    <w:rsid w:val="000666E0"/>
    <w:rsid w:val="002510B7"/>
    <w:rsid w:val="005C130B"/>
    <w:rsid w:val="00657E5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48A9"/>
  <w15:chartTrackingRefBased/>
  <w15:docId w15:val="{DFD80D90-3183-484F-A12B-D30F4C94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2021-03-07T15:59:00Z</dcterms:created>
  <dcterms:modified xsi:type="dcterms:W3CDTF">2021-03-07T16:00:00Z</dcterms:modified>
</cp:coreProperties>
</file>