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614A" w14:textId="77777777" w:rsidR="00EE11A0" w:rsidRDefault="00493A4B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FORSTER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11A0">
        <w:rPr>
          <w:rFonts w:ascii="Times New Roman" w:hAnsi="Times New Roman" w:cs="Times New Roman"/>
          <w:sz w:val="24"/>
          <w:szCs w:val="24"/>
        </w:rPr>
        <w:t>(fl.1406)</w:t>
      </w:r>
    </w:p>
    <w:p w14:paraId="0E2742EE" w14:textId="77777777" w:rsidR="00EE11A0" w:rsidRDefault="00EE11A0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3F5F48" w14:textId="418A653B" w:rsidR="00EE11A0" w:rsidRDefault="00EE11A0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F1AD2" w14:textId="77777777" w:rsidR="00CB0E33" w:rsidRDefault="00CB0E33" w:rsidP="00CB0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Mar.1405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Taunton, Somerset,</w:t>
      </w:r>
    </w:p>
    <w:p w14:paraId="60E4B8E3" w14:textId="77777777" w:rsidR="00CB0E33" w:rsidRDefault="00CB0E33" w:rsidP="00CB0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Eleanor Mortimer(q.v.).</w:t>
      </w:r>
    </w:p>
    <w:p w14:paraId="755A5801" w14:textId="2DC60424" w:rsidR="00CB0E33" w:rsidRDefault="00CB0E33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95232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eCIPM 19-47)</w:t>
      </w:r>
    </w:p>
    <w:p w14:paraId="01371731" w14:textId="77777777" w:rsidR="00EE11A0" w:rsidRDefault="00EE11A0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Mar.1406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Taunton,</w:t>
      </w:r>
    </w:p>
    <w:p w14:paraId="39815199" w14:textId="77777777" w:rsidR="00EE11A0" w:rsidRDefault="00EE11A0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Somerset, into lands of Eleanor Mortimer(q.v.).</w:t>
      </w:r>
    </w:p>
    <w:p w14:paraId="31242729" w14:textId="77777777" w:rsidR="00EE11A0" w:rsidRDefault="00EE11A0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19-47)</w:t>
      </w:r>
    </w:p>
    <w:p w14:paraId="52FF2743" w14:textId="77777777" w:rsidR="00EE11A0" w:rsidRDefault="00EE11A0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2073D" w14:textId="77777777" w:rsidR="00EE11A0" w:rsidRDefault="00EE11A0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C7717" w14:textId="2099AEA6" w:rsidR="00EE11A0" w:rsidRDefault="00EE11A0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September 2021</w:t>
      </w:r>
    </w:p>
    <w:p w14:paraId="42CDDA6A" w14:textId="61D35560" w:rsidR="00CB0E33" w:rsidRDefault="00CB0E33" w:rsidP="00EE1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July 2022</w:t>
      </w:r>
    </w:p>
    <w:p w14:paraId="1694F5DB" w14:textId="16E19595" w:rsidR="00BA00AB" w:rsidRPr="00493A4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93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058C" w14:textId="77777777" w:rsidR="00493A4B" w:rsidRDefault="00493A4B" w:rsidP="009139A6">
      <w:r>
        <w:separator/>
      </w:r>
    </w:p>
  </w:endnote>
  <w:endnote w:type="continuationSeparator" w:id="0">
    <w:p w14:paraId="3977C882" w14:textId="77777777" w:rsidR="00493A4B" w:rsidRDefault="00493A4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E83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FD9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AEE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82E3" w14:textId="77777777" w:rsidR="00493A4B" w:rsidRDefault="00493A4B" w:rsidP="009139A6">
      <w:r>
        <w:separator/>
      </w:r>
    </w:p>
  </w:footnote>
  <w:footnote w:type="continuationSeparator" w:id="0">
    <w:p w14:paraId="5E440F88" w14:textId="77777777" w:rsidR="00493A4B" w:rsidRDefault="00493A4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44C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782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C59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B"/>
    <w:rsid w:val="000666E0"/>
    <w:rsid w:val="002510B7"/>
    <w:rsid w:val="00493A4B"/>
    <w:rsid w:val="005C130B"/>
    <w:rsid w:val="00826F5C"/>
    <w:rsid w:val="009139A6"/>
    <w:rsid w:val="009448BB"/>
    <w:rsid w:val="00A3176C"/>
    <w:rsid w:val="00AE65F8"/>
    <w:rsid w:val="00BA00AB"/>
    <w:rsid w:val="00CB0E33"/>
    <w:rsid w:val="00CB4ED9"/>
    <w:rsid w:val="00EB3209"/>
    <w:rsid w:val="00EE11A0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0905"/>
  <w15:chartTrackingRefBased/>
  <w15:docId w15:val="{331FEC0F-C4A9-49AC-B55B-2BBC59A1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B0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2021-09-07T12:12:00Z</dcterms:created>
  <dcterms:modified xsi:type="dcterms:W3CDTF">2022-07-16T08:19:00Z</dcterms:modified>
</cp:coreProperties>
</file>