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3C" w:rsidRDefault="0027463C" w:rsidP="0027463C">
      <w:pPr>
        <w:pStyle w:val="NoSpacing"/>
      </w:pPr>
      <w:r>
        <w:rPr>
          <w:u w:val="single"/>
        </w:rPr>
        <w:t>John FORSTER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27463C" w:rsidRDefault="0027463C" w:rsidP="0027463C">
      <w:pPr>
        <w:pStyle w:val="NoSpacing"/>
      </w:pPr>
    </w:p>
    <w:p w:rsidR="0027463C" w:rsidRDefault="0027463C" w:rsidP="0027463C">
      <w:pPr>
        <w:pStyle w:val="NoSpacing"/>
      </w:pPr>
    </w:p>
    <w:p w:rsidR="0027463C" w:rsidRDefault="0027463C" w:rsidP="0027463C">
      <w:pPr>
        <w:pStyle w:val="NoSpacing"/>
      </w:pPr>
      <w:r>
        <w:t xml:space="preserve">  2 Oct.1420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Walsall, Staffordshire,</w:t>
      </w:r>
    </w:p>
    <w:p w:rsidR="0027463C" w:rsidRDefault="0027463C" w:rsidP="0027463C">
      <w:pPr>
        <w:pStyle w:val="NoSpacing"/>
      </w:pPr>
      <w:r>
        <w:tab/>
      </w:r>
      <w:r>
        <w:tab/>
        <w:t xml:space="preserve">into land of the late John </w:t>
      </w:r>
      <w:proofErr w:type="spellStart"/>
      <w:r>
        <w:t>Cressich</w:t>
      </w:r>
      <w:proofErr w:type="spellEnd"/>
      <w:r>
        <w:t>(q.v.).</w:t>
      </w:r>
    </w:p>
    <w:p w:rsidR="0027463C" w:rsidRDefault="0027463C" w:rsidP="0027463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21-490)</w:t>
      </w:r>
    </w:p>
    <w:p w:rsidR="0027463C" w:rsidRDefault="0027463C" w:rsidP="0027463C">
      <w:pPr>
        <w:pStyle w:val="NoSpacing"/>
      </w:pPr>
    </w:p>
    <w:p w:rsidR="0027463C" w:rsidRDefault="0027463C" w:rsidP="0027463C">
      <w:pPr>
        <w:pStyle w:val="NoSpacing"/>
      </w:pPr>
    </w:p>
    <w:p w:rsidR="0027463C" w:rsidRPr="00CF6478" w:rsidRDefault="0027463C" w:rsidP="0027463C">
      <w:pPr>
        <w:pStyle w:val="NoSpacing"/>
      </w:pPr>
      <w:r>
        <w:t>28 August 2016</w:t>
      </w:r>
    </w:p>
    <w:p w:rsidR="006B2F86" w:rsidRPr="0027463C" w:rsidRDefault="0027463C" w:rsidP="00E71FC3">
      <w:pPr>
        <w:pStyle w:val="NoSpacing"/>
      </w:pPr>
      <w:bookmarkStart w:id="0" w:name="_GoBack"/>
      <w:bookmarkEnd w:id="0"/>
    </w:p>
    <w:sectPr w:rsidR="006B2F86" w:rsidRPr="002746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3C" w:rsidRDefault="0027463C" w:rsidP="00E71FC3">
      <w:pPr>
        <w:spacing w:after="0" w:line="240" w:lineRule="auto"/>
      </w:pPr>
      <w:r>
        <w:separator/>
      </w:r>
    </w:p>
  </w:endnote>
  <w:endnote w:type="continuationSeparator" w:id="0">
    <w:p w:rsidR="0027463C" w:rsidRDefault="002746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3C" w:rsidRDefault="0027463C" w:rsidP="00E71FC3">
      <w:pPr>
        <w:spacing w:after="0" w:line="240" w:lineRule="auto"/>
      </w:pPr>
      <w:r>
        <w:separator/>
      </w:r>
    </w:p>
  </w:footnote>
  <w:footnote w:type="continuationSeparator" w:id="0">
    <w:p w:rsidR="0027463C" w:rsidRDefault="002746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C"/>
    <w:rsid w:val="001A7C09"/>
    <w:rsid w:val="0027463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1B9C"/>
  <w15:chartTrackingRefBased/>
  <w15:docId w15:val="{86722B98-ED69-48FE-94C1-05F075B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2016-08-28T21:02:00Z</dcterms:created>
  <dcterms:modified xsi:type="dcterms:W3CDTF">2016-08-28T21:02:00Z</dcterms:modified>
</cp:coreProperties>
</file>