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64" w:rsidRDefault="00765964" w:rsidP="007659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FORSTER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:rsidR="00765964" w:rsidRDefault="00765964" w:rsidP="00765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5964" w:rsidRDefault="00765964" w:rsidP="00765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5964" w:rsidRDefault="00765964" w:rsidP="007659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 Oct.1432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Penrith,</w:t>
      </w:r>
    </w:p>
    <w:p w:rsidR="00765964" w:rsidRDefault="00765964" w:rsidP="007659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Cumberland, into land of the late William Stapleton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Edenhall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765964" w:rsidRDefault="00765964" w:rsidP="007659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24-86)</w:t>
      </w:r>
    </w:p>
    <w:p w:rsidR="00765964" w:rsidRDefault="00765964" w:rsidP="00765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5964" w:rsidRDefault="00765964" w:rsidP="00765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5964" w:rsidRPr="0091011B" w:rsidRDefault="00765964" w:rsidP="007659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April 2016</w:t>
      </w:r>
    </w:p>
    <w:p w:rsidR="006B2F86" w:rsidRPr="00765964" w:rsidRDefault="0076596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76596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64" w:rsidRDefault="00765964" w:rsidP="00E71FC3">
      <w:pPr>
        <w:spacing w:after="0" w:line="240" w:lineRule="auto"/>
      </w:pPr>
      <w:r>
        <w:separator/>
      </w:r>
    </w:p>
  </w:endnote>
  <w:endnote w:type="continuationSeparator" w:id="0">
    <w:p w:rsidR="00765964" w:rsidRDefault="0076596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64" w:rsidRDefault="00765964" w:rsidP="00E71FC3">
      <w:pPr>
        <w:spacing w:after="0" w:line="240" w:lineRule="auto"/>
      </w:pPr>
      <w:r>
        <w:separator/>
      </w:r>
    </w:p>
  </w:footnote>
  <w:footnote w:type="continuationSeparator" w:id="0">
    <w:p w:rsidR="00765964" w:rsidRDefault="0076596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4"/>
    <w:rsid w:val="00765964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D03D"/>
  <w15:chartTrackingRefBased/>
  <w15:docId w15:val="{9442A540-B76B-4BF1-9A56-CA49101A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2016-04-28T21:33:00Z</dcterms:created>
  <dcterms:modified xsi:type="dcterms:W3CDTF">2016-04-28T21:34:00Z</dcterms:modified>
</cp:coreProperties>
</file>