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B77F" w14:textId="6998AC54" w:rsidR="006B2F86" w:rsidRDefault="00CF0EC5" w:rsidP="00E71FC3">
      <w:pPr>
        <w:pStyle w:val="NoSpacing"/>
      </w:pPr>
      <w:r>
        <w:rPr>
          <w:u w:val="single"/>
        </w:rPr>
        <w:t>John FORSTER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21180981" w14:textId="45A8DDEC" w:rsidR="00CF0EC5" w:rsidRDefault="00CF0EC5" w:rsidP="00E71FC3">
      <w:pPr>
        <w:pStyle w:val="NoSpacing"/>
      </w:pPr>
      <w:r>
        <w:t>of London.</w:t>
      </w:r>
    </w:p>
    <w:p w14:paraId="7A567242" w14:textId="616A51C6" w:rsidR="00CF0EC5" w:rsidRDefault="00CF0EC5" w:rsidP="00E71FC3">
      <w:pPr>
        <w:pStyle w:val="NoSpacing"/>
      </w:pPr>
    </w:p>
    <w:p w14:paraId="46D00640" w14:textId="358C9F9D" w:rsidR="00CF0EC5" w:rsidRDefault="00CF0EC5" w:rsidP="00E71FC3">
      <w:pPr>
        <w:pStyle w:val="NoSpacing"/>
      </w:pPr>
    </w:p>
    <w:p w14:paraId="6ED4261F" w14:textId="0C18BB1D" w:rsidR="00CF0EC5" w:rsidRDefault="00CF0EC5" w:rsidP="00E71FC3">
      <w:pPr>
        <w:pStyle w:val="NoSpacing"/>
      </w:pPr>
      <w:r>
        <w:t>Son of Stephen Forster, late Mayor(q.v.), and his wife, Agnes(q.v.).</w:t>
      </w:r>
    </w:p>
    <w:p w14:paraId="2BCEF1B9" w14:textId="30F026E1" w:rsidR="00CF0EC5" w:rsidRDefault="00CF0EC5" w:rsidP="00E71FC3">
      <w:pPr>
        <w:pStyle w:val="NoSpacing"/>
      </w:pPr>
      <w:r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pp.283-7)</w:t>
      </w:r>
    </w:p>
    <w:p w14:paraId="08104189" w14:textId="5EA533E0" w:rsidR="00B65FC7" w:rsidRDefault="00B65FC7" w:rsidP="00B65FC7">
      <w:pPr>
        <w:pStyle w:val="NoSpacing"/>
      </w:pPr>
      <w:r>
        <w:t>= Joan(q.v.).    (ibid.)</w:t>
      </w:r>
      <w:bookmarkStart w:id="0" w:name="_GoBack"/>
      <w:bookmarkEnd w:id="0"/>
    </w:p>
    <w:p w14:paraId="1B679B27" w14:textId="70B7E488" w:rsidR="00CF0EC5" w:rsidRDefault="00CF0EC5" w:rsidP="00E71FC3">
      <w:pPr>
        <w:pStyle w:val="NoSpacing"/>
      </w:pPr>
    </w:p>
    <w:p w14:paraId="59C72C8A" w14:textId="4904A324" w:rsidR="00CF0EC5" w:rsidRDefault="00CF0EC5" w:rsidP="00E71FC3">
      <w:pPr>
        <w:pStyle w:val="NoSpacing"/>
      </w:pPr>
    </w:p>
    <w:p w14:paraId="51F38354" w14:textId="679BF814" w:rsidR="00CF0EC5" w:rsidRDefault="00CF0EC5" w:rsidP="00E71FC3">
      <w:pPr>
        <w:pStyle w:val="NoSpacing"/>
      </w:pPr>
      <w:r>
        <w:t>14 Aug.1484</w:t>
      </w:r>
      <w:r>
        <w:tab/>
        <w:t xml:space="preserve">His mother appointed him as an executor of her Will, in which she </w:t>
      </w:r>
    </w:p>
    <w:p w14:paraId="6588FBBE" w14:textId="2C595305" w:rsidR="00CF0EC5" w:rsidRDefault="00CF0EC5" w:rsidP="00CF0EC5">
      <w:pPr>
        <w:pStyle w:val="NoSpacing"/>
      </w:pPr>
      <w:r>
        <w:tab/>
      </w:r>
      <w:r>
        <w:tab/>
        <w:t>bequeathed him half of the residue of her estate.   (ibid.)</w:t>
      </w:r>
    </w:p>
    <w:p w14:paraId="79D2BF14" w14:textId="24F9616C" w:rsidR="00CF0EC5" w:rsidRDefault="00CF0EC5" w:rsidP="00CF0EC5">
      <w:pPr>
        <w:pStyle w:val="NoSpacing"/>
      </w:pPr>
    </w:p>
    <w:p w14:paraId="0E1B2928" w14:textId="43068A7E" w:rsidR="00CF0EC5" w:rsidRDefault="00CF0EC5" w:rsidP="00CF0EC5">
      <w:pPr>
        <w:pStyle w:val="NoSpacing"/>
      </w:pPr>
    </w:p>
    <w:p w14:paraId="6CFBEEFE" w14:textId="4927FC99" w:rsidR="00CF0EC5" w:rsidRPr="00CF0EC5" w:rsidRDefault="00CF0EC5" w:rsidP="00CF0EC5">
      <w:pPr>
        <w:pStyle w:val="NoSpacing"/>
      </w:pPr>
      <w:r>
        <w:t>28 March 2018</w:t>
      </w:r>
    </w:p>
    <w:sectPr w:rsidR="00CF0EC5" w:rsidRPr="00CF0E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08BFE" w14:textId="77777777" w:rsidR="00CF0EC5" w:rsidRDefault="00CF0EC5" w:rsidP="00E71FC3">
      <w:pPr>
        <w:spacing w:after="0" w:line="240" w:lineRule="auto"/>
      </w:pPr>
      <w:r>
        <w:separator/>
      </w:r>
    </w:p>
  </w:endnote>
  <w:endnote w:type="continuationSeparator" w:id="0">
    <w:p w14:paraId="362C44B1" w14:textId="77777777" w:rsidR="00CF0EC5" w:rsidRDefault="00CF0E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DB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60E0" w14:textId="77777777" w:rsidR="00CF0EC5" w:rsidRDefault="00CF0EC5" w:rsidP="00E71FC3">
      <w:pPr>
        <w:spacing w:after="0" w:line="240" w:lineRule="auto"/>
      </w:pPr>
      <w:r>
        <w:separator/>
      </w:r>
    </w:p>
  </w:footnote>
  <w:footnote w:type="continuationSeparator" w:id="0">
    <w:p w14:paraId="0681A17B" w14:textId="77777777" w:rsidR="00CF0EC5" w:rsidRDefault="00CF0E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C5"/>
    <w:rsid w:val="001A7C09"/>
    <w:rsid w:val="00577BD5"/>
    <w:rsid w:val="00656CBA"/>
    <w:rsid w:val="006A1F77"/>
    <w:rsid w:val="00733BE7"/>
    <w:rsid w:val="00AB52E8"/>
    <w:rsid w:val="00B16D3F"/>
    <w:rsid w:val="00B65FC7"/>
    <w:rsid w:val="00BB41AC"/>
    <w:rsid w:val="00CF0EC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419E"/>
  <w15:chartTrackingRefBased/>
  <w15:docId w15:val="{5A6532DE-18BC-4DA4-9D2F-3C623CE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2018-03-28T19:16:00Z</dcterms:created>
  <dcterms:modified xsi:type="dcterms:W3CDTF">2018-03-28T20:35:00Z</dcterms:modified>
</cp:coreProperties>
</file>