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E6C1" w14:textId="77777777" w:rsidR="008A10AD" w:rsidRDefault="008A10AD" w:rsidP="008A10A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Peter FORSTER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fl.1486-7)</w:t>
      </w:r>
    </w:p>
    <w:p w14:paraId="7903646F" w14:textId="77777777" w:rsidR="008A10AD" w:rsidRDefault="008A10AD" w:rsidP="008A10A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Cutler.</w:t>
      </w:r>
    </w:p>
    <w:p w14:paraId="1230ECF0" w14:textId="77777777" w:rsidR="008A10AD" w:rsidRDefault="008A10AD" w:rsidP="008A10AD">
      <w:pPr>
        <w:pStyle w:val="NoSpacing"/>
        <w:rPr>
          <w:rFonts w:cs="Times New Roman"/>
          <w:szCs w:val="24"/>
        </w:rPr>
      </w:pPr>
    </w:p>
    <w:p w14:paraId="79FE7B57" w14:textId="77777777" w:rsidR="008A10AD" w:rsidRDefault="008A10AD" w:rsidP="008A10AD">
      <w:pPr>
        <w:pStyle w:val="NoSpacing"/>
        <w:rPr>
          <w:rFonts w:cs="Times New Roman"/>
          <w:szCs w:val="24"/>
        </w:rPr>
      </w:pPr>
    </w:p>
    <w:p w14:paraId="32CEB5BD" w14:textId="77777777" w:rsidR="008A10AD" w:rsidRDefault="008A10AD" w:rsidP="008A10A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1486-7</w:t>
      </w:r>
      <w:r>
        <w:rPr>
          <w:rFonts w:cs="Times New Roman"/>
          <w:szCs w:val="24"/>
        </w:rPr>
        <w:tab/>
        <w:t>He is recorded as living in London.</w:t>
      </w:r>
    </w:p>
    <w:p w14:paraId="3F1ED453" w14:textId="77777777" w:rsidR="008A10AD" w:rsidRDefault="008A10AD" w:rsidP="008A10AD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(“History of the Cutlers’ Company of London and of the Minor Cutlery Crafts, With Biographical Notices of Early London Cutlers” by Charles Welch </w:t>
      </w:r>
      <w:proofErr w:type="spellStart"/>
      <w:proofErr w:type="gramStart"/>
      <w:r>
        <w:rPr>
          <w:rFonts w:eastAsia="Times New Roman" w:cs="Times New Roman"/>
          <w:szCs w:val="24"/>
        </w:rPr>
        <w:t>vol.I</w:t>
      </w:r>
      <w:proofErr w:type="spellEnd"/>
      <w:proofErr w:type="gramEnd"/>
      <w:r>
        <w:rPr>
          <w:rFonts w:eastAsia="Times New Roman" w:cs="Times New Roman"/>
          <w:szCs w:val="24"/>
        </w:rPr>
        <w:t xml:space="preserve"> published by the Cutlers’ Company 1916 p.202)</w:t>
      </w:r>
    </w:p>
    <w:p w14:paraId="1CC444A1" w14:textId="77777777" w:rsidR="008A10AD" w:rsidRDefault="008A10AD" w:rsidP="008A10AD">
      <w:pPr>
        <w:pStyle w:val="NoSpacing"/>
        <w:rPr>
          <w:rFonts w:eastAsia="Times New Roman" w:cs="Times New Roman"/>
          <w:szCs w:val="24"/>
        </w:rPr>
      </w:pPr>
    </w:p>
    <w:p w14:paraId="30898B1D" w14:textId="77777777" w:rsidR="008A10AD" w:rsidRDefault="008A10AD" w:rsidP="008A10AD">
      <w:pPr>
        <w:pStyle w:val="NoSpacing"/>
        <w:rPr>
          <w:rFonts w:eastAsia="Times New Roman" w:cs="Times New Roman"/>
          <w:szCs w:val="24"/>
        </w:rPr>
      </w:pPr>
    </w:p>
    <w:p w14:paraId="27AA9AF9" w14:textId="77777777" w:rsidR="008A10AD" w:rsidRDefault="008A10AD" w:rsidP="008A10AD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24 November 2022</w:t>
      </w:r>
    </w:p>
    <w:p w14:paraId="628F5F64" w14:textId="57080837" w:rsidR="00BA00AB" w:rsidRPr="008A10AD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8A10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C80E1" w14:textId="77777777" w:rsidR="008A10AD" w:rsidRDefault="008A10AD" w:rsidP="009139A6">
      <w:r>
        <w:separator/>
      </w:r>
    </w:p>
  </w:endnote>
  <w:endnote w:type="continuationSeparator" w:id="0">
    <w:p w14:paraId="01B7F66A" w14:textId="77777777" w:rsidR="008A10AD" w:rsidRDefault="008A10A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270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ED0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385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6382" w14:textId="77777777" w:rsidR="008A10AD" w:rsidRDefault="008A10AD" w:rsidP="009139A6">
      <w:r>
        <w:separator/>
      </w:r>
    </w:p>
  </w:footnote>
  <w:footnote w:type="continuationSeparator" w:id="0">
    <w:p w14:paraId="7ADC638B" w14:textId="77777777" w:rsidR="008A10AD" w:rsidRDefault="008A10A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FF8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88D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A3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AD"/>
    <w:rsid w:val="000666E0"/>
    <w:rsid w:val="002510B7"/>
    <w:rsid w:val="005C130B"/>
    <w:rsid w:val="00826F5C"/>
    <w:rsid w:val="008A10AD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EAEDA"/>
  <w15:chartTrackingRefBased/>
  <w15:docId w15:val="{534073EF-A51D-4E44-A901-E811D68D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2022-11-24T11:24:00Z</dcterms:created>
  <dcterms:modified xsi:type="dcterms:W3CDTF">2022-11-24T11:25:00Z</dcterms:modified>
</cp:coreProperties>
</file>