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06" w:rsidRDefault="00464206" w:rsidP="0046420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Robert FORSTER</w:t>
      </w:r>
      <w:r>
        <w:rPr>
          <w:rFonts w:ascii="Times New Roman" w:hAnsi="Arial Unicode MS"/>
        </w:rPr>
        <w:t xml:space="preserve">    (d. ca.1456)</w:t>
      </w:r>
    </w:p>
    <w:p w:rsidR="00464206" w:rsidRDefault="00464206" w:rsidP="00464206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</w:t>
      </w:r>
    </w:p>
    <w:p w:rsidR="00464206" w:rsidRDefault="00464206" w:rsidP="00464206">
      <w:pPr>
        <w:pStyle w:val="Body1"/>
        <w:rPr>
          <w:rFonts w:ascii="Times New Roman" w:hAnsi="Times New Roman"/>
        </w:rPr>
      </w:pPr>
    </w:p>
    <w:p w:rsidR="00464206" w:rsidRDefault="00464206" w:rsidP="00464206">
      <w:pPr>
        <w:pStyle w:val="Body1"/>
        <w:rPr>
          <w:rFonts w:ascii="Times New Roman" w:hAnsi="Times New Roman"/>
        </w:rPr>
      </w:pPr>
    </w:p>
    <w:p w:rsidR="00464206" w:rsidRDefault="00464206" w:rsidP="0046420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23 Aug.1456    </w:t>
      </w:r>
      <w:bookmarkStart w:id="0" w:name="_GoBack"/>
      <w:bookmarkEnd w:id="0"/>
      <w:r>
        <w:rPr>
          <w:rFonts w:ascii="Times New Roman" w:hAnsi="Arial Unicode MS"/>
        </w:rPr>
        <w:t>Probate of his Will.  (W.Y.R. p.64)</w:t>
      </w:r>
    </w:p>
    <w:p w:rsidR="00464206" w:rsidRDefault="00464206" w:rsidP="00464206">
      <w:pPr>
        <w:pStyle w:val="Body1"/>
        <w:rPr>
          <w:rFonts w:ascii="Times New Roman" w:hAnsi="Times New Roman"/>
        </w:rPr>
      </w:pPr>
    </w:p>
    <w:p w:rsidR="00464206" w:rsidRDefault="00464206" w:rsidP="00464206">
      <w:pPr>
        <w:pStyle w:val="Body1"/>
        <w:rPr>
          <w:rFonts w:ascii="Times New Roman" w:hAnsi="Times New Roman"/>
        </w:rPr>
      </w:pPr>
    </w:p>
    <w:p w:rsidR="00464206" w:rsidRDefault="00464206" w:rsidP="00464206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28 February 2013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06" w:rsidRDefault="00464206" w:rsidP="00920DE3">
      <w:pPr>
        <w:spacing w:after="0" w:line="240" w:lineRule="auto"/>
      </w:pPr>
      <w:r>
        <w:separator/>
      </w:r>
    </w:p>
  </w:endnote>
  <w:endnote w:type="continuationSeparator" w:id="0">
    <w:p w:rsidR="00464206" w:rsidRDefault="0046420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06" w:rsidRDefault="00464206" w:rsidP="00920DE3">
      <w:pPr>
        <w:spacing w:after="0" w:line="240" w:lineRule="auto"/>
      </w:pPr>
      <w:r>
        <w:separator/>
      </w:r>
    </w:p>
  </w:footnote>
  <w:footnote w:type="continuationSeparator" w:id="0">
    <w:p w:rsidR="00464206" w:rsidRDefault="0046420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06"/>
    <w:rsid w:val="00120749"/>
    <w:rsid w:val="0046420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64206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464206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2015-09-29T20:17:00Z</dcterms:created>
  <dcterms:modified xsi:type="dcterms:W3CDTF">2015-09-29T20:18:00Z</dcterms:modified>
</cp:coreProperties>
</file>