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309A" w14:textId="77777777" w:rsidR="001E1668" w:rsidRDefault="001E1668" w:rsidP="001E1668">
      <w:pPr>
        <w:pStyle w:val="NoSpacing"/>
      </w:pPr>
      <w:r>
        <w:rPr>
          <w:u w:val="single"/>
        </w:rPr>
        <w:t>Thomas FORSTER</w:t>
      </w:r>
      <w:r>
        <w:t xml:space="preserve">   </w:t>
      </w:r>
      <w:proofErr w:type="gramStart"/>
      <w:r>
        <w:t xml:space="preserve">   (</w:t>
      </w:r>
      <w:proofErr w:type="gramEnd"/>
      <w:r>
        <w:t>1452 – 1526)</w:t>
      </w:r>
    </w:p>
    <w:p w14:paraId="52557888" w14:textId="77777777" w:rsidR="001E1668" w:rsidRDefault="001E1668" w:rsidP="001E1668">
      <w:pPr>
        <w:pStyle w:val="NoSpacing"/>
      </w:pPr>
    </w:p>
    <w:p w14:paraId="33FDEB86" w14:textId="77777777" w:rsidR="001E1668" w:rsidRDefault="001E1668" w:rsidP="001E1668">
      <w:pPr>
        <w:pStyle w:val="NoSpacing"/>
      </w:pPr>
    </w:p>
    <w:p w14:paraId="2F413FA9" w14:textId="77777777" w:rsidR="001E1668" w:rsidRDefault="001E1668" w:rsidP="001E1668">
      <w:pPr>
        <w:pStyle w:val="NoSpacing"/>
      </w:pPr>
      <w:r>
        <w:t xml:space="preserve">Son of Humphrey Forster(q.v.) and Elizabeth </w:t>
      </w:r>
      <w:proofErr w:type="spellStart"/>
      <w:r>
        <w:t>Etherstone</w:t>
      </w:r>
      <w:proofErr w:type="spellEnd"/>
      <w:r>
        <w:t>(q.v.).</w:t>
      </w:r>
    </w:p>
    <w:p w14:paraId="7533F0E9" w14:textId="77777777" w:rsidR="001E1668" w:rsidRDefault="001E1668" w:rsidP="001E1668">
      <w:pPr>
        <w:pStyle w:val="NoSpacing"/>
      </w:pPr>
      <w:r>
        <w:t>(FamilySearch)</w:t>
      </w:r>
    </w:p>
    <w:p w14:paraId="64AE1586" w14:textId="77777777" w:rsidR="001E1668" w:rsidRDefault="001E1668" w:rsidP="001E1668">
      <w:pPr>
        <w:pStyle w:val="NoSpacing"/>
      </w:pPr>
      <w:r>
        <w:t>= Elizabeth Fitzhugh.   (ibid.)</w:t>
      </w:r>
    </w:p>
    <w:p w14:paraId="057CB1B1" w14:textId="77777777" w:rsidR="001E1668" w:rsidRDefault="001E1668" w:rsidP="001E1668">
      <w:pPr>
        <w:pStyle w:val="NoSpacing"/>
      </w:pPr>
    </w:p>
    <w:p w14:paraId="1BB97805" w14:textId="77777777" w:rsidR="001E1668" w:rsidRDefault="001E1668" w:rsidP="001E1668">
      <w:pPr>
        <w:pStyle w:val="NoSpacing"/>
      </w:pPr>
    </w:p>
    <w:p w14:paraId="353E0B71" w14:textId="77777777" w:rsidR="001E1668" w:rsidRDefault="001E1668" w:rsidP="001E1668">
      <w:pPr>
        <w:pStyle w:val="NoSpacing"/>
      </w:pPr>
      <w:r>
        <w:t>13 September 2023</w:t>
      </w:r>
    </w:p>
    <w:p w14:paraId="646C37F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5370" w14:textId="77777777" w:rsidR="001E1668" w:rsidRDefault="001E1668" w:rsidP="009139A6">
      <w:r>
        <w:separator/>
      </w:r>
    </w:p>
  </w:endnote>
  <w:endnote w:type="continuationSeparator" w:id="0">
    <w:p w14:paraId="25B8C4FE" w14:textId="77777777" w:rsidR="001E1668" w:rsidRDefault="001E166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D9F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832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CB8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2E9E" w14:textId="77777777" w:rsidR="001E1668" w:rsidRDefault="001E1668" w:rsidP="009139A6">
      <w:r>
        <w:separator/>
      </w:r>
    </w:p>
  </w:footnote>
  <w:footnote w:type="continuationSeparator" w:id="0">
    <w:p w14:paraId="6E31A062" w14:textId="77777777" w:rsidR="001E1668" w:rsidRDefault="001E166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40E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30F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32A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68"/>
    <w:rsid w:val="000666E0"/>
    <w:rsid w:val="001E1668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A585"/>
  <w15:chartTrackingRefBased/>
  <w15:docId w15:val="{96652867-E565-41CB-A86D-86991487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2023-09-27T19:55:00Z</dcterms:created>
  <dcterms:modified xsi:type="dcterms:W3CDTF">2023-09-27T19:56:00Z</dcterms:modified>
</cp:coreProperties>
</file>