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43" w:rsidRDefault="000C3D43" w:rsidP="000C3D4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FORSTER</w:t>
      </w:r>
      <w:r>
        <w:rPr>
          <w:rFonts w:ascii="Times New Roman" w:hAnsi="Arial Unicode MS"/>
        </w:rPr>
        <w:t xml:space="preserve">      (d.1463)</w:t>
      </w:r>
    </w:p>
    <w:p w:rsidR="000C3D43" w:rsidRDefault="000C3D43" w:rsidP="000C3D43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Kexby</w:t>
      </w:r>
      <w:proofErr w:type="spellEnd"/>
      <w:r>
        <w:rPr>
          <w:rFonts w:ascii="Times New Roman" w:hAnsi="Arial Unicode MS"/>
        </w:rPr>
        <w:t>.</w:t>
      </w:r>
    </w:p>
    <w:p w:rsidR="000C3D43" w:rsidRDefault="000C3D43" w:rsidP="000C3D43">
      <w:pPr>
        <w:pStyle w:val="Body1"/>
        <w:rPr>
          <w:rFonts w:ascii="Times New Roman" w:hAnsi="Times New Roman"/>
        </w:rPr>
      </w:pPr>
    </w:p>
    <w:p w:rsidR="000C3D43" w:rsidRDefault="000C3D43" w:rsidP="000C3D43">
      <w:pPr>
        <w:pStyle w:val="Body1"/>
        <w:rPr>
          <w:rFonts w:ascii="Times New Roman" w:hAnsi="Times New Roman"/>
        </w:rPr>
      </w:pPr>
    </w:p>
    <w:p w:rsidR="000C3D43" w:rsidRDefault="000C3D43" w:rsidP="000C3D4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4 Jun.1463    Administration of his goods and possessions was granted.  (W.Y.R. p.64)</w:t>
      </w:r>
    </w:p>
    <w:p w:rsidR="000C3D43" w:rsidRDefault="000C3D43" w:rsidP="000C3D43">
      <w:pPr>
        <w:pStyle w:val="Body1"/>
        <w:rPr>
          <w:rFonts w:ascii="Times New Roman" w:hAnsi="Times New Roman"/>
        </w:rPr>
      </w:pPr>
    </w:p>
    <w:p w:rsidR="000C3D43" w:rsidRDefault="000C3D43" w:rsidP="000C3D43">
      <w:pPr>
        <w:pStyle w:val="Body1"/>
        <w:rPr>
          <w:rFonts w:ascii="Times New Roman" w:hAnsi="Times New Roman"/>
        </w:rPr>
      </w:pPr>
    </w:p>
    <w:p w:rsidR="000C3D43" w:rsidRDefault="000C3D43" w:rsidP="000C3D43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 March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43" w:rsidRDefault="000C3D43" w:rsidP="00920DE3">
      <w:pPr>
        <w:spacing w:after="0" w:line="240" w:lineRule="auto"/>
      </w:pPr>
      <w:r>
        <w:separator/>
      </w:r>
    </w:p>
  </w:endnote>
  <w:endnote w:type="continuationSeparator" w:id="0">
    <w:p w:rsidR="000C3D43" w:rsidRDefault="000C3D4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43" w:rsidRDefault="000C3D43" w:rsidP="00920DE3">
      <w:pPr>
        <w:spacing w:after="0" w:line="240" w:lineRule="auto"/>
      </w:pPr>
      <w:r>
        <w:separator/>
      </w:r>
    </w:p>
  </w:footnote>
  <w:footnote w:type="continuationSeparator" w:id="0">
    <w:p w:rsidR="000C3D43" w:rsidRDefault="000C3D4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43"/>
    <w:rsid w:val="000C3D43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0C3D43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0C3D43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2015-09-29T20:34:00Z</dcterms:created>
  <dcterms:modified xsi:type="dcterms:W3CDTF">2015-09-29T20:34:00Z</dcterms:modified>
</cp:coreProperties>
</file>