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8EA" w:rsidRDefault="00CC68EA" w:rsidP="00CC6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FORSTER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CC68EA" w:rsidRDefault="00CC68EA" w:rsidP="00CC6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King’s Caple, Herefordshire. Yeoman.</w:t>
      </w:r>
    </w:p>
    <w:p w:rsidR="00CC68EA" w:rsidRDefault="00CC68EA" w:rsidP="00CC68EA">
      <w:pPr>
        <w:rPr>
          <w:rFonts w:ascii="Times New Roman" w:hAnsi="Times New Roman" w:cs="Times New Roman"/>
        </w:rPr>
      </w:pPr>
    </w:p>
    <w:p w:rsidR="00CC68EA" w:rsidRDefault="00CC68EA" w:rsidP="00CC68EA">
      <w:pPr>
        <w:rPr>
          <w:rFonts w:ascii="Times New Roman" w:hAnsi="Times New Roman" w:cs="Times New Roman"/>
        </w:rPr>
      </w:pPr>
    </w:p>
    <w:p w:rsidR="00CC68EA" w:rsidRDefault="00CC68EA" w:rsidP="00CC6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Henry Deane, Prior of </w:t>
      </w:r>
      <w:proofErr w:type="spellStart"/>
      <w:r>
        <w:rPr>
          <w:rFonts w:ascii="Times New Roman" w:hAnsi="Times New Roman" w:cs="Times New Roman"/>
        </w:rPr>
        <w:t>Lanthony</w:t>
      </w:r>
      <w:proofErr w:type="spellEnd"/>
      <w:r>
        <w:rPr>
          <w:rFonts w:ascii="Times New Roman" w:hAnsi="Times New Roman" w:cs="Times New Roman"/>
        </w:rPr>
        <w:t>(q.v.), brought a plaint of trespass and</w:t>
      </w:r>
    </w:p>
    <w:p w:rsidR="00CC68EA" w:rsidRDefault="00CC68EA" w:rsidP="00CC6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taking stones from a quarry against him, Roger Brace of King’s</w:t>
      </w:r>
    </w:p>
    <w:p w:rsidR="00CC68EA" w:rsidRDefault="00CC68EA" w:rsidP="00CC6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Caple(q.v.), Ralph </w:t>
      </w:r>
      <w:proofErr w:type="spellStart"/>
      <w:r>
        <w:rPr>
          <w:rFonts w:ascii="Times New Roman" w:hAnsi="Times New Roman" w:cs="Times New Roman"/>
        </w:rPr>
        <w:t>Batheryth</w:t>
      </w:r>
      <w:proofErr w:type="spellEnd"/>
      <w:r>
        <w:rPr>
          <w:rFonts w:ascii="Times New Roman" w:hAnsi="Times New Roman" w:cs="Times New Roman"/>
        </w:rPr>
        <w:t xml:space="preserve"> of How Caple(q.v.) and Richard</w:t>
      </w:r>
    </w:p>
    <w:p w:rsidR="00CC68EA" w:rsidRDefault="00CC68EA" w:rsidP="00CC6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Gore of “</w:t>
      </w:r>
      <w:proofErr w:type="spellStart"/>
      <w:r>
        <w:rPr>
          <w:rFonts w:ascii="Times New Roman" w:hAnsi="Times New Roman" w:cs="Times New Roman"/>
        </w:rPr>
        <w:t>Fuoggeshash</w:t>
      </w:r>
      <w:proofErr w:type="spellEnd"/>
      <w:r>
        <w:rPr>
          <w:rFonts w:ascii="Times New Roman" w:hAnsi="Times New Roman" w:cs="Times New Roman"/>
        </w:rPr>
        <w:t xml:space="preserve">(q.v.).   </w:t>
      </w:r>
    </w:p>
    <w:p w:rsidR="00CC68EA" w:rsidRDefault="00CC68EA" w:rsidP="00CC6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B46473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CC68EA" w:rsidRDefault="00CC68EA" w:rsidP="00CC68EA">
      <w:pPr>
        <w:rPr>
          <w:rFonts w:ascii="Times New Roman" w:hAnsi="Times New Roman" w:cs="Times New Roman"/>
        </w:rPr>
      </w:pPr>
    </w:p>
    <w:p w:rsidR="00CC68EA" w:rsidRDefault="00CC68EA" w:rsidP="00CC68EA">
      <w:pPr>
        <w:rPr>
          <w:rFonts w:ascii="Times New Roman" w:hAnsi="Times New Roman" w:cs="Times New Roman"/>
        </w:rPr>
      </w:pPr>
    </w:p>
    <w:p w:rsidR="00CC68EA" w:rsidRDefault="00CC68EA" w:rsidP="00CC6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September 2017</w:t>
      </w:r>
    </w:p>
    <w:p w:rsidR="006B2F86" w:rsidRPr="00E71FC3" w:rsidRDefault="00CC68E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8EA" w:rsidRDefault="00CC68EA" w:rsidP="00E71FC3">
      <w:r>
        <w:separator/>
      </w:r>
    </w:p>
  </w:endnote>
  <w:endnote w:type="continuationSeparator" w:id="0">
    <w:p w:rsidR="00CC68EA" w:rsidRDefault="00CC68E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8EA" w:rsidRDefault="00CC68EA" w:rsidP="00E71FC3">
      <w:r>
        <w:separator/>
      </w:r>
    </w:p>
  </w:footnote>
  <w:footnote w:type="continuationSeparator" w:id="0">
    <w:p w:rsidR="00CC68EA" w:rsidRDefault="00CC68E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EA"/>
    <w:rsid w:val="001A7C09"/>
    <w:rsid w:val="00577BD5"/>
    <w:rsid w:val="00656CBA"/>
    <w:rsid w:val="006A1F77"/>
    <w:rsid w:val="00733BE7"/>
    <w:rsid w:val="00AB52E8"/>
    <w:rsid w:val="00B16D3F"/>
    <w:rsid w:val="00BB41AC"/>
    <w:rsid w:val="00CC68E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3B398-5C78-48CF-BDBA-D4A2F928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8E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CC6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2017-09-16T18:20:00Z</dcterms:created>
  <dcterms:modified xsi:type="dcterms:W3CDTF">2017-09-16T18:20:00Z</dcterms:modified>
</cp:coreProperties>
</file>