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79C1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Thomas FORSTER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20B09364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Yeoman/valet.</w:t>
      </w:r>
    </w:p>
    <w:p w14:paraId="31133899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96F142E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566174E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12 Apr.1404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for going to Calais to serve under</w:t>
      </w:r>
    </w:p>
    <w:p w14:paraId="7898E911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John Beaufort, Earl of Somerset(q.v.).</w:t>
      </w:r>
    </w:p>
    <w:p w14:paraId="1D323A4C" w14:textId="77777777" w:rsidR="00E65A4F" w:rsidRDefault="00E65A4F" w:rsidP="00E65A4F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C76/87, m6,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2AF338AC" w14:textId="77777777" w:rsidR="00E65A4F" w:rsidRDefault="00E65A4F" w:rsidP="00E65A4F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4FD1E7C3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2B51668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8296335" w14:textId="77777777" w:rsidR="00E65A4F" w:rsidRDefault="00E65A4F" w:rsidP="00E65A4F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16 November 2022</w:t>
      </w:r>
    </w:p>
    <w:p w14:paraId="0DD0B5F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5E48" w14:textId="77777777" w:rsidR="00E65A4F" w:rsidRDefault="00E65A4F" w:rsidP="009139A6">
      <w:r>
        <w:separator/>
      </w:r>
    </w:p>
  </w:endnote>
  <w:endnote w:type="continuationSeparator" w:id="0">
    <w:p w14:paraId="134AA9C3" w14:textId="77777777" w:rsidR="00E65A4F" w:rsidRDefault="00E65A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94F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460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23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6327" w14:textId="77777777" w:rsidR="00E65A4F" w:rsidRDefault="00E65A4F" w:rsidP="009139A6">
      <w:r>
        <w:separator/>
      </w:r>
    </w:p>
  </w:footnote>
  <w:footnote w:type="continuationSeparator" w:id="0">
    <w:p w14:paraId="13DBD437" w14:textId="77777777" w:rsidR="00E65A4F" w:rsidRDefault="00E65A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78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BAA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A6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4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65A4F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F48A"/>
  <w15:chartTrackingRefBased/>
  <w15:docId w15:val="{E92AD3DE-3504-46DD-BD2E-E3605683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2022-11-25T20:00:00Z</dcterms:created>
  <dcterms:modified xsi:type="dcterms:W3CDTF">2022-11-25T20:01:00Z</dcterms:modified>
</cp:coreProperties>
</file>