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774A" w14:textId="77777777" w:rsidR="00DF0750" w:rsidRDefault="00DF0750" w:rsidP="00DF07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FORSTER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d.ca.1446)</w:t>
      </w:r>
    </w:p>
    <w:p w14:paraId="2BFE3623" w14:textId="77777777" w:rsidR="00DF0750" w:rsidRDefault="00DF0750" w:rsidP="00DF07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6FB7E7" w14:textId="77777777" w:rsidR="00DF0750" w:rsidRDefault="00DF0750" w:rsidP="00DF07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EEF4EF" w14:textId="77777777" w:rsidR="00DF0750" w:rsidRDefault="00DF0750" w:rsidP="00DF07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of Robert Forster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Wystowe</w:t>
      </w:r>
      <w:proofErr w:type="spellEnd"/>
      <w:r>
        <w:rPr>
          <w:rFonts w:ascii="Times New Roman" w:hAnsi="Times New Roman" w:cs="Times New Roman"/>
          <w:sz w:val="24"/>
          <w:szCs w:val="24"/>
        </w:rPr>
        <w:t>.   (W.Y.R. p.64)</w:t>
      </w:r>
    </w:p>
    <w:p w14:paraId="44372A66" w14:textId="77777777" w:rsidR="00DF0750" w:rsidRDefault="00DF0750" w:rsidP="00DF07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626007" w14:textId="77777777" w:rsidR="00DF0750" w:rsidRDefault="00DF0750" w:rsidP="00DF07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0A9F45" w14:textId="77777777" w:rsidR="00DF0750" w:rsidRDefault="00DF0750" w:rsidP="00DF07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Oct.1446</w:t>
      </w:r>
      <w:r>
        <w:rPr>
          <w:rFonts w:ascii="Times New Roman" w:hAnsi="Times New Roman" w:cs="Times New Roman"/>
          <w:sz w:val="24"/>
          <w:szCs w:val="24"/>
        </w:rPr>
        <w:tab/>
        <w:t>Probate of his Will.    (ibid.)</w:t>
      </w:r>
    </w:p>
    <w:p w14:paraId="728CF2C7" w14:textId="77777777" w:rsidR="00DF0750" w:rsidRDefault="00DF0750" w:rsidP="00DF07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4ABEE5" w14:textId="77777777" w:rsidR="00DF0750" w:rsidRDefault="00DF0750" w:rsidP="00DF07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8A21BE" w14:textId="77777777" w:rsidR="00DF0750" w:rsidRDefault="00DF0750" w:rsidP="00DF07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April 2021</w:t>
      </w:r>
    </w:p>
    <w:p w14:paraId="32289AB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8A8B3" w14:textId="77777777" w:rsidR="00DF0750" w:rsidRDefault="00DF0750" w:rsidP="009139A6">
      <w:r>
        <w:separator/>
      </w:r>
    </w:p>
  </w:endnote>
  <w:endnote w:type="continuationSeparator" w:id="0">
    <w:p w14:paraId="3E6D9538" w14:textId="77777777" w:rsidR="00DF0750" w:rsidRDefault="00DF075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C55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B25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81B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393DA" w14:textId="77777777" w:rsidR="00DF0750" w:rsidRDefault="00DF0750" w:rsidP="009139A6">
      <w:r>
        <w:separator/>
      </w:r>
    </w:p>
  </w:footnote>
  <w:footnote w:type="continuationSeparator" w:id="0">
    <w:p w14:paraId="10E96141" w14:textId="77777777" w:rsidR="00DF0750" w:rsidRDefault="00DF075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09C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011F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A5A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50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F0750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68D21"/>
  <w15:chartTrackingRefBased/>
  <w15:docId w15:val="{5A3A55B2-ACEC-438E-B677-EF56F61F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2021-04-17T09:32:00Z</dcterms:created>
  <dcterms:modified xsi:type="dcterms:W3CDTF">2021-04-17T09:33:00Z</dcterms:modified>
</cp:coreProperties>
</file>