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B978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FULBOURNE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fl.1422)</w:t>
      </w:r>
    </w:p>
    <w:p w14:paraId="10A92868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Farringdon Within Ward, London.</w:t>
      </w:r>
    </w:p>
    <w:p w14:paraId="447FE244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</w:p>
    <w:p w14:paraId="7918254A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</w:p>
    <w:p w14:paraId="2E5B78E0" w14:textId="77777777" w:rsidR="00590FC3" w:rsidRDefault="00590FC3" w:rsidP="00590FC3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12 Jan.1422</w:t>
      </w:r>
      <w:r>
        <w:rPr>
          <w:rFonts w:eastAsia="Times New Roman" w:cs="Times New Roman"/>
          <w:szCs w:val="24"/>
        </w:rPr>
        <w:tab/>
      </w:r>
      <w:r>
        <w:rPr>
          <w:rFonts w:cs="Times New Roman"/>
          <w:szCs w:val="24"/>
        </w:rPr>
        <w:t>He was elected as one of the Constables.</w:t>
      </w:r>
    </w:p>
    <w:p w14:paraId="0638FFEC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53BEAC57" w14:textId="77777777" w:rsidR="00590FC3" w:rsidRDefault="00590FC3" w:rsidP="00590FC3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p.551)</w:t>
      </w:r>
    </w:p>
    <w:p w14:paraId="54E67ADE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</w:p>
    <w:p w14:paraId="29047AC1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</w:p>
    <w:p w14:paraId="2BE60B5E" w14:textId="77777777" w:rsidR="00590FC3" w:rsidRDefault="00590FC3" w:rsidP="00590FC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December 2023</w:t>
      </w:r>
    </w:p>
    <w:p w14:paraId="62F80F0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7822" w14:textId="77777777" w:rsidR="00590FC3" w:rsidRDefault="00590FC3" w:rsidP="009139A6">
      <w:r>
        <w:separator/>
      </w:r>
    </w:p>
  </w:endnote>
  <w:endnote w:type="continuationSeparator" w:id="0">
    <w:p w14:paraId="34F6A5C8" w14:textId="77777777" w:rsidR="00590FC3" w:rsidRDefault="00590F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4A3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F28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E9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3986" w14:textId="77777777" w:rsidR="00590FC3" w:rsidRDefault="00590FC3" w:rsidP="009139A6">
      <w:r>
        <w:separator/>
      </w:r>
    </w:p>
  </w:footnote>
  <w:footnote w:type="continuationSeparator" w:id="0">
    <w:p w14:paraId="7CEBF3D3" w14:textId="77777777" w:rsidR="00590FC3" w:rsidRDefault="00590F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ABA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8CE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3E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3"/>
    <w:rsid w:val="000666E0"/>
    <w:rsid w:val="002510B7"/>
    <w:rsid w:val="00590FC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0EFA"/>
  <w15:chartTrackingRefBased/>
  <w15:docId w15:val="{4FC9E88B-9710-40EF-BAE5-0CEFE979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2023-12-24T19:58:00Z</dcterms:created>
  <dcterms:modified xsi:type="dcterms:W3CDTF">2023-12-24T19:58:00Z</dcterms:modified>
</cp:coreProperties>
</file>